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4E" w:rsidRDefault="008C7867">
      <w:pPr>
        <w:pStyle w:val="a6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>（須土宅造第４号様式）</w:t>
      </w:r>
    </w:p>
    <w:p w:rsidR="004E144E" w:rsidRDefault="00BC17CA">
      <w:pPr>
        <w:snapToGrid w:val="0"/>
        <w:spacing w:line="300" w:lineRule="auto"/>
        <w:rPr>
          <w:b/>
          <w:bCs/>
          <w:snapToGrid w:val="0"/>
        </w:rPr>
      </w:pPr>
    </w:p>
    <w:p w:rsidR="004E144E" w:rsidRDefault="008C7867">
      <w:pPr>
        <w:snapToGrid w:val="0"/>
        <w:spacing w:line="300" w:lineRule="auto"/>
        <w:jc w:val="center"/>
        <w:rPr>
          <w:snapToGrid w:val="0"/>
          <w:spacing w:val="40"/>
          <w:sz w:val="28"/>
        </w:rPr>
      </w:pPr>
      <w:r>
        <w:rPr>
          <w:rFonts w:hint="eastAsia"/>
          <w:b/>
          <w:bCs/>
          <w:snapToGrid w:val="0"/>
          <w:spacing w:val="40"/>
          <w:sz w:val="28"/>
        </w:rPr>
        <w:t>宅地造成工事着手届</w:t>
      </w:r>
    </w:p>
    <w:p w:rsidR="004E144E" w:rsidRDefault="00BC17CA">
      <w:pPr>
        <w:snapToGrid w:val="0"/>
        <w:spacing w:line="300" w:lineRule="auto"/>
        <w:jc w:val="center"/>
        <w:rPr>
          <w:snapToGrid w:val="0"/>
        </w:rPr>
      </w:pPr>
    </w:p>
    <w:p w:rsidR="004E144E" w:rsidRDefault="008C7867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E144E" w:rsidRDefault="00BC17CA">
      <w:pPr>
        <w:snapToGrid w:val="0"/>
        <w:spacing w:line="300" w:lineRule="auto"/>
        <w:jc w:val="right"/>
        <w:rPr>
          <w:snapToGrid w:val="0"/>
        </w:rPr>
      </w:pPr>
    </w:p>
    <w:p w:rsidR="004E144E" w:rsidRDefault="008C7867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  <w:r>
        <w:rPr>
          <w:rFonts w:hint="eastAsia"/>
          <w:snapToGrid w:val="0"/>
        </w:rPr>
        <w:t>神奈川県横須賀土木事務所長　殿</w:t>
      </w:r>
    </w:p>
    <w:p w:rsidR="004E144E" w:rsidRDefault="00BC17CA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4E144E" w:rsidRDefault="00BC17CA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4E144E" w:rsidRDefault="008C7867">
      <w:pPr>
        <w:snapToGrid w:val="0"/>
        <w:spacing w:line="300" w:lineRule="auto"/>
        <w:ind w:left="3404" w:firstLine="851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:rsidR="004E144E" w:rsidRDefault="00F602F0">
      <w:pPr>
        <w:snapToGrid w:val="0"/>
        <w:spacing w:line="300" w:lineRule="auto"/>
        <w:ind w:left="4255" w:rightChars="-45" w:right="-114" w:firstLine="851"/>
        <w:jc w:val="left"/>
        <w:rPr>
          <w:snapToGrid w:val="0"/>
          <w:sz w:val="25"/>
        </w:rPr>
      </w:pPr>
      <w:r>
        <w:rPr>
          <w:rFonts w:hint="eastAsia"/>
          <w:snapToGrid w:val="0"/>
        </w:rPr>
        <w:t>氏　名</w:t>
      </w:r>
    </w:p>
    <w:p w:rsidR="004E144E" w:rsidRDefault="00BC17CA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873D60" w:rsidRDefault="00BC17CA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4E144E" w:rsidRDefault="008C7867" w:rsidP="00133A2E">
      <w:pPr>
        <w:snapToGrid w:val="0"/>
        <w:spacing w:line="300" w:lineRule="auto"/>
        <w:ind w:firstLineChars="100" w:firstLine="254"/>
        <w:jc w:val="left"/>
      </w:pPr>
      <w:r>
        <w:rPr>
          <w:rFonts w:hint="eastAsia"/>
          <w:snapToGrid w:val="0"/>
        </w:rPr>
        <w:t>次のとおり宅地造成に関する工事に着手したので、届け出ます。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031"/>
        <w:gridCol w:w="6464"/>
      </w:tblGrid>
      <w:tr w:rsidR="00873D60" w:rsidRPr="00873D60" w:rsidTr="00F602F0">
        <w:trPr>
          <w:cantSplit/>
          <w:trHeight w:val="1327"/>
        </w:trPr>
        <w:tc>
          <w:tcPr>
            <w:tcW w:w="2518" w:type="dxa"/>
            <w:gridSpan w:val="2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許可の年月日</w:t>
            </w:r>
          </w:p>
          <w:p w:rsidR="004E144E" w:rsidRDefault="008C7867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586" w:type="dxa"/>
            <w:vAlign w:val="center"/>
          </w:tcPr>
          <w:p w:rsidR="00873D60" w:rsidRDefault="008C7867" w:rsidP="00873D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（当初）</w:t>
            </w:r>
          </w:p>
          <w:p w:rsidR="00873D60" w:rsidRDefault="008C7867" w:rsidP="008C7867">
            <w:pPr>
              <w:ind w:firstLineChars="406" w:firstLine="1073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須土第　　　　　　号</w:t>
            </w:r>
          </w:p>
          <w:p w:rsidR="00873D60" w:rsidRDefault="008C7867" w:rsidP="00873D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（変更）</w:t>
            </w:r>
          </w:p>
          <w:p w:rsidR="00873D60" w:rsidRPr="00873D60" w:rsidRDefault="00F602F0" w:rsidP="00873D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r w:rsidR="008C7867">
              <w:rPr>
                <w:rFonts w:hint="eastAsia"/>
                <w:sz w:val="22"/>
              </w:rPr>
              <w:t>年　　月　　日　須土第　　　　　　号）</w:t>
            </w:r>
          </w:p>
        </w:tc>
      </w:tr>
      <w:tr w:rsidR="004E144E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:rsidR="004E144E" w:rsidRDefault="008C7867">
            <w:r w:rsidRPr="00BC17CA">
              <w:rPr>
                <w:rFonts w:hint="eastAsia"/>
                <w:spacing w:val="43"/>
                <w:kern w:val="0"/>
                <w:fitText w:val="2286" w:id="-870038014"/>
              </w:rPr>
              <w:t>工事をする宅地</w:t>
            </w:r>
            <w:r w:rsidRPr="00BC17CA">
              <w:rPr>
                <w:rFonts w:hint="eastAsia"/>
                <w:spacing w:val="2"/>
                <w:kern w:val="0"/>
                <w:fitText w:val="2286" w:id="-870038014"/>
              </w:rPr>
              <w:t>の</w:t>
            </w:r>
          </w:p>
          <w:p w:rsidR="004E144E" w:rsidRDefault="008C7867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586" w:type="dxa"/>
            <w:vAlign w:val="center"/>
          </w:tcPr>
          <w:p w:rsidR="004E144E" w:rsidRDefault="00133A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</w:t>
            </w:r>
            <w:r w:rsidR="008C7867">
              <w:rPr>
                <w:rFonts w:hint="eastAsia"/>
                <w:snapToGrid w:val="0"/>
              </w:rPr>
              <w:t>日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E144E" w:rsidRDefault="008C7867">
            <w:pPr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工事施行者</w:t>
            </w:r>
          </w:p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rPr>
                <w:snapToGrid w:val="0"/>
              </w:rPr>
            </w:pPr>
          </w:p>
          <w:p w:rsidR="004E144E" w:rsidRDefault="008C7867" w:rsidP="00133A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BC17C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 w:val="restart"/>
            <w:textDirection w:val="tbRlV"/>
            <w:vAlign w:val="center"/>
          </w:tcPr>
          <w:p w:rsidR="004E144E" w:rsidRDefault="008C7867">
            <w:pPr>
              <w:ind w:left="113" w:right="113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rPr>
                <w:snapToGrid w:val="0"/>
              </w:rPr>
            </w:pPr>
          </w:p>
          <w:p w:rsidR="004E144E" w:rsidRDefault="008C7867">
            <w:pPr>
              <w:pStyle w:val="a5"/>
              <w:rPr>
                <w:rFonts w:ascii="Century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BC17C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BC17C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rPr>
                <w:snapToGrid w:val="0"/>
              </w:rPr>
            </w:pPr>
          </w:p>
          <w:p w:rsidR="004E144E" w:rsidRDefault="008C786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BC17C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6586" w:type="dxa"/>
            <w:vAlign w:val="center"/>
          </w:tcPr>
          <w:p w:rsidR="004E144E" w:rsidRDefault="00BC17CA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2084"/>
        </w:trPr>
        <w:tc>
          <w:tcPr>
            <w:tcW w:w="486" w:type="dxa"/>
            <w:textDirection w:val="tbRlV"/>
            <w:vAlign w:val="center"/>
          </w:tcPr>
          <w:p w:rsidR="004E144E" w:rsidRDefault="008C7867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618" w:type="dxa"/>
            <w:gridSpan w:val="2"/>
          </w:tcPr>
          <w:p w:rsidR="00133A2E" w:rsidRDefault="00133A2E">
            <w:pPr>
              <w:rPr>
                <w:rFonts w:hint="eastAsia"/>
                <w:snapToGrid w:val="0"/>
              </w:rPr>
            </w:pPr>
          </w:p>
        </w:tc>
      </w:tr>
    </w:tbl>
    <w:p w:rsidR="004E144E" w:rsidRDefault="008C7867">
      <w:pPr>
        <w:ind w:rightChars="-70" w:right="-178"/>
        <w:jc w:val="left"/>
        <w:rPr>
          <w:rFonts w:ascii="ＭＳ 明朝" w:hAnsi="ＭＳ 明朝"/>
          <w:snapToGrid w:val="0"/>
          <w:sz w:val="19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>
        <w:rPr>
          <w:rFonts w:hint="eastAsia"/>
          <w:snapToGrid w:val="0"/>
          <w:sz w:val="18"/>
        </w:rPr>
        <w:t>届出者が法人である場合においては、氏名は、その法人の名称及び代表者の氏名を記載してください。</w:t>
      </w:r>
    </w:p>
    <w:sectPr w:rsidR="004E144E">
      <w:footerReference w:type="default" r:id="rId7"/>
      <w:pgSz w:w="11906" w:h="16838" w:code="9"/>
      <w:pgMar w:top="1041" w:right="1418" w:bottom="1004" w:left="1397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4B" w:rsidRDefault="008C7867">
      <w:r>
        <w:separator/>
      </w:r>
    </w:p>
  </w:endnote>
  <w:endnote w:type="continuationSeparator" w:id="0">
    <w:p w:rsidR="0092124B" w:rsidRDefault="008C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4E" w:rsidRDefault="008C7867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BC17CA">
      <w:rPr>
        <w:rFonts w:ascii="Times New Roman" w:hAnsi="Times New Roman" w:hint="eastAsia"/>
        <w:noProof/>
        <w:color w:val="FFFFFF"/>
        <w:kern w:val="0"/>
        <w:sz w:val="16"/>
        <w:szCs w:val="21"/>
      </w:rPr>
      <w:t>3-3_</w:t>
    </w:r>
    <w:r w:rsidR="00BC17CA">
      <w:rPr>
        <w:rFonts w:ascii="Times New Roman" w:hAnsi="Times New Roman" w:hint="eastAsia"/>
        <w:noProof/>
        <w:color w:val="FFFFFF"/>
        <w:kern w:val="0"/>
        <w:sz w:val="16"/>
        <w:szCs w:val="21"/>
      </w:rPr>
      <w:t>宅地造成工事着手届（須土宅造様式４）</w:t>
    </w:r>
    <w:r w:rsidR="00BC17CA">
      <w:rPr>
        <w:rFonts w:ascii="Times New Roman" w:hAnsi="Times New Roman" w:hint="eastAsia"/>
        <w:noProof/>
        <w:color w:val="FFFFFF"/>
        <w:kern w:val="0"/>
        <w:sz w:val="16"/>
        <w:szCs w:val="21"/>
      </w:rPr>
      <w:t>.docx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4B" w:rsidRDefault="008C7867">
      <w:r>
        <w:separator/>
      </w:r>
    </w:p>
  </w:footnote>
  <w:footnote w:type="continuationSeparator" w:id="0">
    <w:p w:rsidR="0092124B" w:rsidRDefault="008C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8EE43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6723A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901F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CE5B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9A2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DC9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6C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789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286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F0"/>
    <w:rsid w:val="00133A2E"/>
    <w:rsid w:val="008C7867"/>
    <w:rsid w:val="0092124B"/>
    <w:rsid w:val="00BC17CA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D11354-3B5B-47D8-BFA7-0F390A1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paragraph" w:styleId="a9">
    <w:name w:val="Balloon Text"/>
    <w:basedOn w:val="a"/>
    <w:link w:val="aa"/>
    <w:rsid w:val="00BC1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17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1</Pages>
  <Words>224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2021-04-15T07:30:00Z</cp:lastPrinted>
  <dcterms:created xsi:type="dcterms:W3CDTF">2021-04-15T07:31:00Z</dcterms:created>
  <dcterms:modified xsi:type="dcterms:W3CDTF">2021-04-15T07:31:00Z</dcterms:modified>
</cp:coreProperties>
</file>