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Default="0010170A" w:rsidP="00860397">
      <w:pPr>
        <w:pStyle w:val="a3"/>
        <w:rPr>
          <w:spacing w:val="0"/>
        </w:rPr>
      </w:pPr>
      <w:bookmarkStart w:id="0" w:name="_GoBack"/>
      <w:bookmarkEnd w:id="0"/>
    </w:p>
    <w:p w:rsidR="0010170A" w:rsidRDefault="0010170A">
      <w:pPr>
        <w:pStyle w:val="a3"/>
        <w:rPr>
          <w:spacing w:val="0"/>
        </w:rPr>
      </w:pPr>
      <w:r>
        <w:rPr>
          <w:rFonts w:ascii="ＭＳ 明朝" w:hAnsi="ＭＳ 明朝" w:hint="eastAsia"/>
        </w:rPr>
        <w:t>（第４号様式）</w:t>
      </w:r>
    </w:p>
    <w:p w:rsidR="0010170A" w:rsidRDefault="0010170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12"/>
        <w:gridCol w:w="170"/>
      </w:tblGrid>
      <w:tr w:rsidR="0010170A" w:rsidTr="008D4941">
        <w:tblPrEx>
          <w:tblCellMar>
            <w:top w:w="0" w:type="dxa"/>
            <w:bottom w:w="0" w:type="dxa"/>
          </w:tblCellMar>
        </w:tblPrEx>
        <w:trPr>
          <w:trHeight w:hRule="exact" w:val="13082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救　急　病　院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 w:rsidRPr="00A30699">
              <w:rPr>
                <w:rFonts w:ascii="ＭＳ 明朝" w:hAnsi="ＭＳ 明朝" w:hint="eastAsia"/>
                <w:spacing w:val="164"/>
                <w:fitText w:val="2840" w:id="-649434616"/>
              </w:rPr>
              <w:t>申出撤回届</w:t>
            </w:r>
            <w:r w:rsidRPr="00A30699">
              <w:rPr>
                <w:rFonts w:ascii="ＭＳ 明朝" w:hAnsi="ＭＳ 明朝" w:hint="eastAsia"/>
                <w:spacing w:val="0"/>
                <w:fitText w:val="2840" w:id="-649434616"/>
              </w:rPr>
              <w:t>書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 w:rsidRPr="00A30699">
              <w:rPr>
                <w:rFonts w:ascii="ＭＳ 明朝" w:hAnsi="ＭＳ 明朝" w:hint="eastAsia"/>
                <w:spacing w:val="52"/>
                <w:fitText w:val="1420" w:id="-649434615"/>
              </w:rPr>
              <w:t>救急診療</w:t>
            </w:r>
            <w:r w:rsidRPr="00A30699">
              <w:rPr>
                <w:rFonts w:ascii="ＭＳ 明朝" w:hAnsi="ＭＳ 明朝" w:hint="eastAsia"/>
                <w:spacing w:val="2"/>
                <w:fitText w:val="1420" w:id="-649434615"/>
              </w:rPr>
              <w:t>所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="004A7E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30699">
              <w:rPr>
                <w:rFonts w:ascii="ＭＳ 明朝" w:hAnsi="ＭＳ 明朝" w:hint="eastAsia"/>
                <w:spacing w:val="72"/>
                <w:fitText w:val="1920" w:id="-649434614"/>
              </w:rPr>
              <w:t>神奈川県知</w:t>
            </w:r>
            <w:r w:rsidRPr="00A30699">
              <w:rPr>
                <w:rFonts w:ascii="ＭＳ 明朝" w:hAnsi="ＭＳ 明朝" w:hint="eastAsia"/>
                <w:spacing w:val="0"/>
                <w:fitText w:val="1920" w:id="-649434614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殿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開設者住所</w:t>
            </w:r>
            <w:r w:rsidR="008203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法人にあっては、主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8203C7">
              <w:rPr>
                <w:rFonts w:eastAsia="Times New Roman" w:cs="Times New Roman"/>
                <w:spacing w:val="0"/>
              </w:rPr>
              <w:t xml:space="preserve">                     </w:t>
            </w:r>
            <w:r w:rsidR="008203C7" w:rsidRPr="00B42F42">
              <w:rPr>
                <w:rFonts w:ascii="ＭＳ 明朝" w:hAnsi="ＭＳ 明朝" w:cs="Times New Roman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たる事務所の所在地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開設者氏名</w:t>
            </w:r>
            <w:r w:rsidR="008203C7" w:rsidRPr="00B42F42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法人にあっては、名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8203C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称及び代表者氏名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救急病院（救急診療所）として、救急業務に協力する旨の申出を撤回したいので、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次のとおり届け出ます。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　名　　　　　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２　所　　在　　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　　　（　　）　　　　　　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="008E765C" w:rsidRPr="006E509E">
              <w:rPr>
                <w:rFonts w:ascii="ＭＳ 明朝" w:hAnsi="ＭＳ 明朝" w:hint="eastAsia"/>
              </w:rPr>
              <w:t>前回</w:t>
            </w:r>
            <w:r w:rsidRPr="008E765C">
              <w:rPr>
                <w:rFonts w:ascii="ＭＳ 明朝" w:hAnsi="ＭＳ 明朝" w:hint="eastAsia"/>
                <w:spacing w:val="0"/>
              </w:rPr>
              <w:t>認定年月日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C466D3" w:rsidRPr="00876C68">
              <w:rPr>
                <w:rFonts w:ascii="ＭＳ 明朝" w:hAnsi="ＭＳ 明朝" w:cs="Times New Roman" w:hint="eastAsia"/>
                <w:spacing w:val="0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8E765C" w:rsidRDefault="008E765C">
            <w:pPr>
              <w:pStyle w:val="a3"/>
              <w:rPr>
                <w:rFonts w:cs="Times New Roman"/>
                <w:spacing w:val="0"/>
              </w:rPr>
            </w:pPr>
          </w:p>
          <w:p w:rsidR="008E765C" w:rsidRDefault="008E765C">
            <w:pPr>
              <w:pStyle w:val="a3"/>
              <w:rPr>
                <w:rFonts w:cs="Times New Roman"/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４　撤回予定年月日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 w:rsidR="00274BC1">
              <w:rPr>
                <w:rFonts w:eastAsia="Times New Roman" w:cs="Times New Roman"/>
                <w:spacing w:val="0"/>
              </w:rPr>
              <w:t xml:space="preserve"> </w:t>
            </w:r>
            <w:r w:rsidR="004A7E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20873" w:rsidRDefault="00120873">
            <w:pPr>
              <w:pStyle w:val="a3"/>
              <w:rPr>
                <w:rFonts w:hint="eastAsia"/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8E765C">
              <w:rPr>
                <w:rFonts w:ascii="ＭＳ 明朝" w:hAnsi="ＭＳ 明朝" w:hint="eastAsia"/>
                <w:spacing w:val="22"/>
                <w:fitText w:val="1420" w:id="-649434612"/>
              </w:rPr>
              <w:t>撤回する理</w:t>
            </w:r>
            <w:r w:rsidRPr="008E765C">
              <w:rPr>
                <w:rFonts w:ascii="ＭＳ 明朝" w:hAnsi="ＭＳ 明朝" w:hint="eastAsia"/>
                <w:spacing w:val="0"/>
                <w:fitText w:val="1420" w:id="-649434612"/>
              </w:rPr>
              <w:t>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10170A" w:rsidRDefault="0010170A" w:rsidP="008E765C">
      <w:pPr>
        <w:pStyle w:val="a3"/>
        <w:rPr>
          <w:rFonts w:hint="eastAsia"/>
          <w:spacing w:val="0"/>
        </w:rPr>
      </w:pPr>
    </w:p>
    <w:sectPr w:rsidR="0010170A" w:rsidSect="0010170A">
      <w:pgSz w:w="11906" w:h="16838"/>
      <w:pgMar w:top="1417" w:right="113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45" w:rsidRDefault="00034E45" w:rsidP="004A4970">
      <w:r>
        <w:separator/>
      </w:r>
    </w:p>
  </w:endnote>
  <w:endnote w:type="continuationSeparator" w:id="0">
    <w:p w:rsidR="00034E45" w:rsidRDefault="00034E45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45" w:rsidRDefault="00034E45" w:rsidP="004A4970">
      <w:r>
        <w:separator/>
      </w:r>
    </w:p>
  </w:footnote>
  <w:footnote w:type="continuationSeparator" w:id="0">
    <w:p w:rsidR="00034E45" w:rsidRDefault="00034E45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014A2F"/>
    <w:rsid w:val="00034E45"/>
    <w:rsid w:val="00097E55"/>
    <w:rsid w:val="000A7DE0"/>
    <w:rsid w:val="000F2023"/>
    <w:rsid w:val="001001DC"/>
    <w:rsid w:val="0010170A"/>
    <w:rsid w:val="00120873"/>
    <w:rsid w:val="00155BB0"/>
    <w:rsid w:val="001A2A87"/>
    <w:rsid w:val="001D4FC2"/>
    <w:rsid w:val="001F2CDB"/>
    <w:rsid w:val="00221CDF"/>
    <w:rsid w:val="0022483D"/>
    <w:rsid w:val="00274BC1"/>
    <w:rsid w:val="002B21E8"/>
    <w:rsid w:val="002B4CE5"/>
    <w:rsid w:val="00353543"/>
    <w:rsid w:val="003771CE"/>
    <w:rsid w:val="003D3EFA"/>
    <w:rsid w:val="00450EE7"/>
    <w:rsid w:val="00496C2E"/>
    <w:rsid w:val="004A4970"/>
    <w:rsid w:val="004A7EC1"/>
    <w:rsid w:val="005870BC"/>
    <w:rsid w:val="005C23C4"/>
    <w:rsid w:val="005F732C"/>
    <w:rsid w:val="006B1BAA"/>
    <w:rsid w:val="006B499B"/>
    <w:rsid w:val="006E509E"/>
    <w:rsid w:val="00761AE6"/>
    <w:rsid w:val="007C18EF"/>
    <w:rsid w:val="008203C7"/>
    <w:rsid w:val="00847C54"/>
    <w:rsid w:val="00860397"/>
    <w:rsid w:val="00876C68"/>
    <w:rsid w:val="008D4941"/>
    <w:rsid w:val="008E765C"/>
    <w:rsid w:val="00904C59"/>
    <w:rsid w:val="00A0093E"/>
    <w:rsid w:val="00A30699"/>
    <w:rsid w:val="00AA04E4"/>
    <w:rsid w:val="00B02CF5"/>
    <w:rsid w:val="00B270E8"/>
    <w:rsid w:val="00B40069"/>
    <w:rsid w:val="00B42F42"/>
    <w:rsid w:val="00B92E3A"/>
    <w:rsid w:val="00BF25A8"/>
    <w:rsid w:val="00C466D3"/>
    <w:rsid w:val="00C84294"/>
    <w:rsid w:val="00CA1BE8"/>
    <w:rsid w:val="00D962C3"/>
    <w:rsid w:val="00DF2068"/>
    <w:rsid w:val="00E61124"/>
    <w:rsid w:val="00E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6B3EA-5C48-4594-8242-3F9B29A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  <w:style w:type="paragraph" w:styleId="a8">
    <w:name w:val="Balloon Text"/>
    <w:basedOn w:val="a"/>
    <w:link w:val="a9"/>
    <w:rsid w:val="00847C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user</dc:creator>
  <cp:keywords/>
  <dc:description/>
  <cp:lastModifiedBy>user</cp:lastModifiedBy>
  <cp:revision>2</cp:revision>
  <cp:lastPrinted>2021-03-26T08:31:00Z</cp:lastPrinted>
  <dcterms:created xsi:type="dcterms:W3CDTF">2025-07-02T05:02:00Z</dcterms:created>
  <dcterms:modified xsi:type="dcterms:W3CDTF">2025-07-02T05:02:00Z</dcterms:modified>
</cp:coreProperties>
</file>