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A" w:rsidRDefault="0010170A">
      <w:pPr>
        <w:pStyle w:val="a3"/>
        <w:spacing w:line="168" w:lineRule="exact"/>
        <w:rPr>
          <w:spacing w:val="0"/>
        </w:rPr>
      </w:pPr>
      <w:bookmarkStart w:id="0" w:name="_GoBack"/>
      <w:bookmarkEnd w:id="0"/>
    </w:p>
    <w:p w:rsidR="0010170A" w:rsidRDefault="0010170A">
      <w:pPr>
        <w:pStyle w:val="a3"/>
        <w:rPr>
          <w:spacing w:val="0"/>
        </w:rPr>
      </w:pPr>
      <w:r>
        <w:rPr>
          <w:rFonts w:ascii="ＭＳ 明朝" w:hAnsi="ＭＳ 明朝" w:hint="eastAsia"/>
        </w:rPr>
        <w:t>（第１号様式の２）</w:t>
      </w:r>
      <w:r>
        <w:rPr>
          <w:rFonts w:eastAsia="Times New Roman" w:cs="Times New Roman"/>
          <w:spacing w:val="0"/>
        </w:rPr>
        <w:t xml:space="preserve">  </w:t>
      </w:r>
    </w:p>
    <w:p w:rsidR="0010170A" w:rsidRDefault="0010170A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112"/>
        <w:gridCol w:w="170"/>
      </w:tblGrid>
      <w:tr w:rsidR="0010170A" w:rsidTr="00742841">
        <w:tblPrEx>
          <w:tblCellMar>
            <w:top w:w="0" w:type="dxa"/>
            <w:bottom w:w="0" w:type="dxa"/>
          </w:tblCellMar>
        </w:tblPrEx>
        <w:trPr>
          <w:trHeight w:hRule="exact" w:val="12941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救　急　病　院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 w:rsidR="00450EE7" w:rsidRPr="007C18EF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742841">
              <w:rPr>
                <w:rFonts w:ascii="ＭＳ 明朝" w:hAnsi="ＭＳ 明朝" w:hint="eastAsia"/>
                <w:spacing w:val="21"/>
                <w:fitText w:val="3360" w:id="-649434609"/>
              </w:rPr>
              <w:t>の申出事項に関する変更申出</w:t>
            </w:r>
            <w:r w:rsidRPr="00742841">
              <w:rPr>
                <w:rFonts w:ascii="ＭＳ 明朝" w:hAnsi="ＭＳ 明朝" w:hint="eastAsia"/>
                <w:spacing w:val="7"/>
                <w:fitText w:val="3360" w:id="-649434609"/>
              </w:rPr>
              <w:t>書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 w:rsidRPr="00A30699">
              <w:rPr>
                <w:rFonts w:ascii="ＭＳ 明朝" w:hAnsi="ＭＳ 明朝" w:hint="eastAsia"/>
                <w:spacing w:val="52"/>
                <w:fitText w:val="1420" w:id="-649434608"/>
              </w:rPr>
              <w:t>救急診療</w:t>
            </w:r>
            <w:r w:rsidRPr="00A30699">
              <w:rPr>
                <w:rFonts w:ascii="ＭＳ 明朝" w:hAnsi="ＭＳ 明朝" w:hint="eastAsia"/>
                <w:spacing w:val="2"/>
                <w:fitText w:val="1420" w:id="-649434608"/>
              </w:rPr>
              <w:t>所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</w:t>
            </w:r>
            <w:r w:rsidR="004A7E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30699">
              <w:rPr>
                <w:rFonts w:ascii="ＭＳ 明朝" w:hAnsi="ＭＳ 明朝" w:hint="eastAsia"/>
                <w:spacing w:val="72"/>
                <w:fitText w:val="1920" w:id="-649434624"/>
              </w:rPr>
              <w:t>神奈川県知</w:t>
            </w:r>
            <w:r w:rsidRPr="00A30699">
              <w:rPr>
                <w:rFonts w:ascii="ＭＳ 明朝" w:hAnsi="ＭＳ 明朝" w:hint="eastAsia"/>
                <w:spacing w:val="0"/>
                <w:fitText w:val="1920" w:id="-649434624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殿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開設者住所　法人にあっては、主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</w:t>
            </w:r>
            <w:r w:rsidR="00450EE7" w:rsidRPr="007C18EF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8203C7"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たる事務所の所在地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開設者氏名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法人にあっては、名</w:t>
            </w: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450EE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及び代表者氏名</w:t>
            </w:r>
            <w:r>
              <w:rPr>
                <w:rFonts w:eastAsia="Times New Roman" w:cs="Times New Roman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救急病院</w:t>
            </w:r>
            <w:r w:rsidR="00120873" w:rsidRPr="006E509E">
              <w:rPr>
                <w:rFonts w:ascii="ＭＳ 明朝" w:hAnsi="ＭＳ 明朝" w:hint="eastAsia"/>
              </w:rPr>
              <w:t>（救急</w:t>
            </w:r>
            <w:r w:rsidR="00155BB0" w:rsidRPr="006E509E">
              <w:rPr>
                <w:rFonts w:ascii="ＭＳ 明朝" w:hAnsi="ＭＳ 明朝" w:hint="eastAsia"/>
              </w:rPr>
              <w:t>診療所</w:t>
            </w:r>
            <w:r w:rsidR="00120873" w:rsidRPr="006E509E">
              <w:rPr>
                <w:rFonts w:ascii="ＭＳ 明朝" w:hAnsi="ＭＳ 明朝" w:hint="eastAsia"/>
              </w:rPr>
              <w:t>）</w:t>
            </w:r>
            <w:r w:rsidR="00155BB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の申出事項</w:t>
            </w:r>
            <w:r w:rsidRPr="006E509E">
              <w:rPr>
                <w:rFonts w:ascii="ＭＳ 明朝" w:hAnsi="ＭＳ 明朝" w:hint="eastAsia"/>
              </w:rPr>
              <w:t>に</w:t>
            </w:r>
            <w:r w:rsidR="00155BB0" w:rsidRPr="006E509E">
              <w:rPr>
                <w:rFonts w:ascii="ＭＳ 明朝" w:hAnsi="ＭＳ 明朝" w:hint="eastAsia"/>
              </w:rPr>
              <w:t>ついて</w:t>
            </w:r>
            <w:r w:rsidRPr="006E509E">
              <w:rPr>
                <w:rFonts w:ascii="ＭＳ 明朝" w:hAnsi="ＭＳ 明朝" w:hint="eastAsia"/>
              </w:rPr>
              <w:t>、次のとおり</w:t>
            </w:r>
            <w:r w:rsidR="00155BB0" w:rsidRPr="006E509E">
              <w:rPr>
                <w:rFonts w:ascii="ＭＳ 明朝" w:hAnsi="ＭＳ 明朝" w:hint="eastAsia"/>
              </w:rPr>
              <w:t>変更を</w:t>
            </w:r>
            <w:r>
              <w:rPr>
                <w:rFonts w:ascii="ＭＳ 明朝" w:hAnsi="ＭＳ 明朝" w:hint="eastAsia"/>
              </w:rPr>
              <w:t>申出します。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１　病院・診療所の名称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　　　　　　　　　　　　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２　病院・診療所の所在地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電話　　　（　　）　　　　　　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３　</w:t>
            </w:r>
            <w:r w:rsidR="00155BB0" w:rsidRPr="00742841">
              <w:rPr>
                <w:rFonts w:ascii="ＭＳ 明朝" w:hAnsi="ＭＳ 明朝" w:hint="eastAsia"/>
                <w:spacing w:val="25"/>
                <w:fitText w:val="1700" w:id="-1822153726"/>
              </w:rPr>
              <w:t>前回</w:t>
            </w:r>
            <w:r w:rsidRPr="00742841">
              <w:rPr>
                <w:rFonts w:ascii="ＭＳ 明朝" w:hAnsi="ＭＳ 明朝" w:hint="eastAsia"/>
                <w:spacing w:val="25"/>
                <w:fitText w:val="1700" w:id="-1822153726"/>
              </w:rPr>
              <w:t>認定年月</w:t>
            </w:r>
            <w:r w:rsidRPr="00742841">
              <w:rPr>
                <w:rFonts w:ascii="ＭＳ 明朝" w:hAnsi="ＭＳ 明朝" w:hint="eastAsia"/>
                <w:spacing w:val="0"/>
                <w:fitText w:val="1700" w:id="-1822153726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052F86" w:rsidRPr="00BC162F">
              <w:rPr>
                <w:rFonts w:ascii="游明朝" w:eastAsia="游明朝" w:hAnsi="游明朝" w:cs="Times New Roman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４　</w:t>
            </w:r>
            <w:r w:rsidRPr="003771CE">
              <w:rPr>
                <w:rFonts w:ascii="ＭＳ 明朝" w:hAnsi="ＭＳ 明朝" w:hint="eastAsia"/>
                <w:spacing w:val="50"/>
                <w:fitText w:val="1700" w:id="-1822153725"/>
              </w:rPr>
              <w:t>申出変更事</w:t>
            </w:r>
            <w:r w:rsidRPr="003771CE">
              <w:rPr>
                <w:rFonts w:ascii="ＭＳ 明朝" w:hAnsi="ＭＳ 明朝" w:hint="eastAsia"/>
                <w:spacing w:val="0"/>
                <w:fitText w:val="1700" w:id="-1822153725"/>
              </w:rPr>
              <w:t>項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D962C3" w:rsidRDefault="003771CE" w:rsidP="003771CE">
            <w:pPr>
              <w:pStyle w:val="a3"/>
              <w:ind w:firstLineChars="700" w:firstLine="1400"/>
              <w:rPr>
                <w:b/>
                <w:spacing w:val="0"/>
              </w:rPr>
            </w:pPr>
            <w:r>
              <w:rPr>
                <w:rFonts w:hint="eastAsia"/>
                <w:spacing w:val="0"/>
              </w:rPr>
              <w:t>変更</w:t>
            </w:r>
            <w:r w:rsidR="00BE39DE">
              <w:rPr>
                <w:rFonts w:hint="eastAsia"/>
                <w:spacing w:val="0"/>
              </w:rPr>
              <w:t>項目</w:t>
            </w:r>
            <w:r w:rsidR="00D962C3"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           </w:t>
            </w:r>
            <w:r w:rsidR="00D962C3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D962C3">
              <w:rPr>
                <w:b/>
                <w:spacing w:val="0"/>
              </w:rPr>
              <w:t xml:space="preserve"> </w:t>
            </w:r>
          </w:p>
          <w:p w:rsidR="00155BB0" w:rsidRPr="00D962C3" w:rsidRDefault="003771CE" w:rsidP="00D962C3">
            <w:pPr>
              <w:pStyle w:val="a3"/>
              <w:rPr>
                <w:rFonts w:hint="eastAsia"/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 xml:space="preserve"> </w:t>
            </w:r>
          </w:p>
          <w:p w:rsidR="00155BB0" w:rsidRPr="003771CE" w:rsidRDefault="00155BB0">
            <w:pPr>
              <w:pStyle w:val="a3"/>
              <w:rPr>
                <w:rFonts w:hint="eastAsia"/>
                <w:spacing w:val="0"/>
              </w:rPr>
            </w:pPr>
          </w:p>
          <w:p w:rsidR="0010170A" w:rsidRPr="003771CE" w:rsidRDefault="003771CE" w:rsidP="003771CE">
            <w:pPr>
              <w:pStyle w:val="a3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 w:rsidRPr="003771CE">
              <w:rPr>
                <w:rFonts w:hint="eastAsia"/>
                <w:spacing w:val="50"/>
                <w:fitText w:val="800" w:id="-1816434944"/>
              </w:rPr>
              <w:t>変更</w:t>
            </w:r>
            <w:r w:rsidRPr="003771CE">
              <w:rPr>
                <w:rFonts w:hint="eastAsia"/>
                <w:spacing w:val="0"/>
                <w:fitText w:val="800" w:id="-1816434944"/>
              </w:rPr>
              <w:t>前</w:t>
            </w:r>
            <w:r>
              <w:rPr>
                <w:rFonts w:hint="eastAsia"/>
                <w:spacing w:val="0"/>
                <w:u w:val="single"/>
              </w:rPr>
              <w:t xml:space="preserve">　　　　　</w:t>
            </w:r>
            <w:r w:rsidR="0010170A"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   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3771CE" w:rsidRDefault="003771CE">
            <w:pPr>
              <w:pStyle w:val="a3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 w:rsidRPr="003771CE">
              <w:rPr>
                <w:rFonts w:hint="eastAsia"/>
                <w:spacing w:val="50"/>
                <w:fitText w:val="800" w:id="-1816434688"/>
              </w:rPr>
              <w:t>変更</w:t>
            </w:r>
            <w:r w:rsidRPr="003771CE">
              <w:rPr>
                <w:rFonts w:hint="eastAsia"/>
                <w:spacing w:val="0"/>
                <w:fitText w:val="800" w:id="-1816434688"/>
              </w:rPr>
              <w:t>後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spacing w:val="0"/>
                <w:u w:val="single"/>
              </w:rPr>
              <w:t xml:space="preserve"> </w:t>
            </w:r>
          </w:p>
          <w:p w:rsidR="003771CE" w:rsidRDefault="003771CE">
            <w:pPr>
              <w:pStyle w:val="a3"/>
              <w:rPr>
                <w:spacing w:val="0"/>
                <w:u w:val="single"/>
              </w:rPr>
            </w:pPr>
          </w:p>
          <w:p w:rsidR="003771CE" w:rsidRPr="003771CE" w:rsidRDefault="003771CE">
            <w:pPr>
              <w:pStyle w:val="a3"/>
              <w:rPr>
                <w:rFonts w:hint="eastAsia"/>
                <w:spacing w:val="0"/>
                <w:u w:val="single"/>
              </w:rPr>
            </w:pPr>
          </w:p>
          <w:p w:rsidR="0010170A" w:rsidRDefault="0010170A" w:rsidP="003771CE">
            <w:pPr>
              <w:pStyle w:val="a3"/>
              <w:ind w:firstLineChars="700" w:firstLine="14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変更理由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</w:t>
            </w:r>
            <w:r w:rsidR="00D962C3"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    </w:t>
            </w:r>
            <w:r w:rsidR="003771CE">
              <w:rPr>
                <w:rFonts w:eastAsia="Times New Roman" w:cs="Times New Roman"/>
                <w:spacing w:val="0"/>
                <w:u w:val="single" w:color="000000"/>
              </w:rPr>
              <w:t xml:space="preserve">  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５　</w:t>
            </w:r>
            <w:r w:rsidRPr="00F860EB">
              <w:rPr>
                <w:rFonts w:ascii="ＭＳ 明朝" w:hAnsi="ＭＳ 明朝" w:hint="eastAsia"/>
                <w:spacing w:val="90"/>
                <w:fitText w:val="1720" w:id="-649434621"/>
              </w:rPr>
              <w:t>変更年月</w:t>
            </w:r>
            <w:r w:rsidRPr="00F860EB">
              <w:rPr>
                <w:rFonts w:ascii="ＭＳ 明朝" w:hAnsi="ＭＳ 明朝" w:hint="eastAsia"/>
                <w:spacing w:val="0"/>
                <w:fitText w:val="1720" w:id="-649434621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="004A7EC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６　備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742841" w:rsidRDefault="00742841" w:rsidP="00BD57FB">
      <w:pPr>
        <w:pStyle w:val="a3"/>
        <w:spacing w:line="168" w:lineRule="exact"/>
        <w:rPr>
          <w:rFonts w:ascii="ＭＳ 明朝" w:hAnsi="ＭＳ 明朝"/>
          <w:spacing w:val="0"/>
        </w:rPr>
      </w:pPr>
    </w:p>
    <w:p w:rsidR="00742841" w:rsidRPr="00915449" w:rsidRDefault="00742841" w:rsidP="00742841">
      <w:pPr>
        <w:wordWrap w:val="0"/>
        <w:autoSpaceDE w:val="0"/>
        <w:autoSpaceDN w:val="0"/>
        <w:adjustRightInd w:val="0"/>
        <w:spacing w:line="268" w:lineRule="exact"/>
        <w:rPr>
          <w:rFonts w:ascii="ＭＳ 明朝" w:hAnsi="ＭＳ 明朝" w:cs="ＭＳ 明朝" w:hint="eastAsia"/>
          <w:kern w:val="0"/>
          <w:sz w:val="20"/>
          <w:szCs w:val="20"/>
        </w:rPr>
      </w:pPr>
      <w:r w:rsidRPr="00915449">
        <w:rPr>
          <w:rFonts w:ascii="ＭＳ 明朝" w:hAnsi="ＭＳ 明朝" w:hint="eastAsia"/>
          <w:kern w:val="0"/>
          <w:sz w:val="20"/>
          <w:szCs w:val="20"/>
        </w:rPr>
        <w:t>※更新申出時に是正する場合は、本変更申出書も必ず提出すること</w:t>
      </w:r>
    </w:p>
    <w:sectPr w:rsidR="00742841" w:rsidRPr="00915449" w:rsidSect="0010170A">
      <w:pgSz w:w="11906" w:h="16838"/>
      <w:pgMar w:top="1417" w:right="1134" w:bottom="141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A1" w:rsidRDefault="006E71A1" w:rsidP="004A4970">
      <w:r>
        <w:separator/>
      </w:r>
    </w:p>
  </w:endnote>
  <w:endnote w:type="continuationSeparator" w:id="0">
    <w:p w:rsidR="006E71A1" w:rsidRDefault="006E71A1" w:rsidP="004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A1" w:rsidRDefault="006E71A1" w:rsidP="004A4970">
      <w:r>
        <w:separator/>
      </w:r>
    </w:p>
  </w:footnote>
  <w:footnote w:type="continuationSeparator" w:id="0">
    <w:p w:rsidR="006E71A1" w:rsidRDefault="006E71A1" w:rsidP="004A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0A"/>
    <w:rsid w:val="00014A2F"/>
    <w:rsid w:val="00052F86"/>
    <w:rsid w:val="00097E55"/>
    <w:rsid w:val="000A7DE0"/>
    <w:rsid w:val="000F2023"/>
    <w:rsid w:val="001001DC"/>
    <w:rsid w:val="0010170A"/>
    <w:rsid w:val="00120873"/>
    <w:rsid w:val="00155BB0"/>
    <w:rsid w:val="001A2A87"/>
    <w:rsid w:val="001D4FC2"/>
    <w:rsid w:val="001E2864"/>
    <w:rsid w:val="001F2CDB"/>
    <w:rsid w:val="00221CDF"/>
    <w:rsid w:val="0022483D"/>
    <w:rsid w:val="00256BCD"/>
    <w:rsid w:val="00274BC1"/>
    <w:rsid w:val="002B21E8"/>
    <w:rsid w:val="002B4CE5"/>
    <w:rsid w:val="00350295"/>
    <w:rsid w:val="00353543"/>
    <w:rsid w:val="003771CE"/>
    <w:rsid w:val="003D3EFA"/>
    <w:rsid w:val="00450EE7"/>
    <w:rsid w:val="00496C2E"/>
    <w:rsid w:val="004A4970"/>
    <w:rsid w:val="004A7EC1"/>
    <w:rsid w:val="005870BC"/>
    <w:rsid w:val="005C23C4"/>
    <w:rsid w:val="005F732C"/>
    <w:rsid w:val="006B1BAA"/>
    <w:rsid w:val="006B499B"/>
    <w:rsid w:val="006D1D65"/>
    <w:rsid w:val="006E509E"/>
    <w:rsid w:val="006E68C5"/>
    <w:rsid w:val="006E71A1"/>
    <w:rsid w:val="00742841"/>
    <w:rsid w:val="00761AE6"/>
    <w:rsid w:val="007C18EF"/>
    <w:rsid w:val="007E4292"/>
    <w:rsid w:val="008203C7"/>
    <w:rsid w:val="00847C54"/>
    <w:rsid w:val="00876C68"/>
    <w:rsid w:val="008D4941"/>
    <w:rsid w:val="008E765C"/>
    <w:rsid w:val="00904C59"/>
    <w:rsid w:val="00915449"/>
    <w:rsid w:val="00A0093E"/>
    <w:rsid w:val="00A30699"/>
    <w:rsid w:val="00AA04E4"/>
    <w:rsid w:val="00B270E8"/>
    <w:rsid w:val="00B40069"/>
    <w:rsid w:val="00B42F42"/>
    <w:rsid w:val="00BA759E"/>
    <w:rsid w:val="00BC162F"/>
    <w:rsid w:val="00BD57FB"/>
    <w:rsid w:val="00BE39DE"/>
    <w:rsid w:val="00C466D3"/>
    <w:rsid w:val="00C84294"/>
    <w:rsid w:val="00D962C3"/>
    <w:rsid w:val="00E61124"/>
    <w:rsid w:val="00E96478"/>
    <w:rsid w:val="00EF53EB"/>
    <w:rsid w:val="00F8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5FF6B-27DA-49E5-A1DF-08C65C16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</w:rPr>
  </w:style>
  <w:style w:type="paragraph" w:styleId="a4">
    <w:name w:val="header"/>
    <w:basedOn w:val="a"/>
    <w:link w:val="a5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970"/>
    <w:rPr>
      <w:kern w:val="2"/>
      <w:sz w:val="21"/>
      <w:szCs w:val="24"/>
    </w:rPr>
  </w:style>
  <w:style w:type="paragraph" w:styleId="a6">
    <w:name w:val="footer"/>
    <w:basedOn w:val="a"/>
    <w:link w:val="a7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970"/>
    <w:rPr>
      <w:kern w:val="2"/>
      <w:sz w:val="21"/>
      <w:szCs w:val="24"/>
    </w:rPr>
  </w:style>
  <w:style w:type="paragraph" w:styleId="a8">
    <w:name w:val="Balloon Text"/>
    <w:basedOn w:val="a"/>
    <w:link w:val="a9"/>
    <w:rsid w:val="00847C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7C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</vt:lpstr>
      <vt:lpstr>申請書等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</dc:title>
  <dc:subject/>
  <dc:creator>user</dc:creator>
  <cp:keywords/>
  <dc:description/>
  <cp:lastModifiedBy>user</cp:lastModifiedBy>
  <cp:revision>2</cp:revision>
  <cp:lastPrinted>2023-05-24T06:08:00Z</cp:lastPrinted>
  <dcterms:created xsi:type="dcterms:W3CDTF">2025-07-02T05:02:00Z</dcterms:created>
  <dcterms:modified xsi:type="dcterms:W3CDTF">2025-07-02T05:02:00Z</dcterms:modified>
</cp:coreProperties>
</file>