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0A" w:rsidRDefault="0010170A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（第１号様式の１）</w:t>
      </w:r>
      <w:r>
        <w:rPr>
          <w:rFonts w:eastAsia="Times New Roman" w:cs="Times New Roman"/>
          <w:spacing w:val="0"/>
        </w:rPr>
        <w:t xml:space="preserve">                                                                       </w:t>
      </w:r>
    </w:p>
    <w:p w:rsidR="0010170A" w:rsidRDefault="0010170A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816"/>
        <w:gridCol w:w="393"/>
        <w:gridCol w:w="567"/>
        <w:gridCol w:w="549"/>
        <w:gridCol w:w="717"/>
        <w:gridCol w:w="204"/>
        <w:gridCol w:w="1836"/>
        <w:gridCol w:w="408"/>
        <w:gridCol w:w="204"/>
        <w:gridCol w:w="192"/>
        <w:gridCol w:w="420"/>
        <w:gridCol w:w="573"/>
        <w:gridCol w:w="1399"/>
        <w:gridCol w:w="170"/>
      </w:tblGrid>
      <w:tr w:rsidR="0010170A" w:rsidTr="005870BC">
        <w:tblPrEx>
          <w:tblCellMar>
            <w:top w:w="0" w:type="dxa"/>
            <w:bottom w:w="0" w:type="dxa"/>
          </w:tblCellMar>
        </w:tblPrEx>
        <w:trPr>
          <w:cantSplit/>
          <w:trHeight w:hRule="exact" w:val="3206"/>
        </w:trPr>
        <w:tc>
          <w:tcPr>
            <w:tcW w:w="909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救　急　病　院</w:t>
            </w: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</w:t>
            </w:r>
            <w:r w:rsidR="00A0093E" w:rsidRPr="007C18EF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 w:rsidRPr="00A0093E">
              <w:rPr>
                <w:rFonts w:ascii="ＭＳ 明朝" w:hAnsi="ＭＳ 明朝" w:hint="eastAsia"/>
                <w:spacing w:val="43"/>
                <w:fitText w:val="3360" w:id="-649434624"/>
              </w:rPr>
              <w:t>に関する新規</w:t>
            </w:r>
            <w:r w:rsidR="00A0093E" w:rsidRPr="00A0093E">
              <w:rPr>
                <w:rFonts w:ascii="ＭＳ 明朝" w:hAnsi="ＭＳ 明朝" w:hint="eastAsia"/>
                <w:spacing w:val="43"/>
                <w:fitText w:val="3360" w:id="-649434624"/>
              </w:rPr>
              <w:t>・</w:t>
            </w:r>
            <w:r w:rsidRPr="00A0093E">
              <w:rPr>
                <w:rFonts w:ascii="ＭＳ 明朝" w:hAnsi="ＭＳ 明朝" w:hint="eastAsia"/>
                <w:spacing w:val="43"/>
                <w:fitText w:val="3360" w:id="-649434624"/>
              </w:rPr>
              <w:t>更新申出</w:t>
            </w:r>
            <w:r w:rsidRPr="00A0093E">
              <w:rPr>
                <w:rFonts w:ascii="ＭＳ 明朝" w:hAnsi="ＭＳ 明朝" w:hint="eastAsia"/>
                <w:spacing w:val="7"/>
                <w:fitText w:val="3360" w:id="-649434624"/>
              </w:rPr>
              <w:t>書</w:t>
            </w: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</w:t>
            </w:r>
            <w:r w:rsidRPr="00A30699">
              <w:rPr>
                <w:rFonts w:ascii="ＭＳ 明朝" w:hAnsi="ＭＳ 明朝" w:hint="eastAsia"/>
                <w:spacing w:val="52"/>
                <w:fitText w:val="1420" w:id="-649434623"/>
              </w:rPr>
              <w:t>救急診療</w:t>
            </w:r>
            <w:r w:rsidRPr="00A30699">
              <w:rPr>
                <w:rFonts w:ascii="ＭＳ 明朝" w:hAnsi="ＭＳ 明朝" w:hint="eastAsia"/>
                <w:spacing w:val="2"/>
                <w:fitText w:val="1420" w:id="-649434623"/>
              </w:rPr>
              <w:t>所</w:t>
            </w:r>
            <w:r>
              <w:rPr>
                <w:rFonts w:eastAsia="Times New Roman" w:cs="Times New Roman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="004A7EC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月　　日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30699">
              <w:rPr>
                <w:rFonts w:ascii="ＭＳ 明朝" w:hAnsi="ＭＳ 明朝" w:hint="eastAsia"/>
                <w:spacing w:val="42"/>
                <w:fitText w:val="1620" w:id="-649434622"/>
              </w:rPr>
              <w:t>神奈川県知</w:t>
            </w:r>
            <w:r w:rsidRPr="00A30699">
              <w:rPr>
                <w:rFonts w:ascii="ＭＳ 明朝" w:hAnsi="ＭＳ 明朝" w:hint="eastAsia"/>
                <w:spacing w:val="0"/>
                <w:fitText w:val="1620" w:id="-649434622"/>
              </w:rPr>
              <w:t>事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殿</w:t>
            </w: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開設者住所　</w:t>
            </w:r>
            <w:r w:rsidRPr="00E96478">
              <w:rPr>
                <w:rFonts w:ascii="ＭＳ 明朝" w:hAnsi="ＭＳ 明朝" w:hint="eastAsia"/>
                <w:spacing w:val="0"/>
              </w:rPr>
              <w:t>法人にあっては、主</w:t>
            </w: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 w:rsidR="00E96478">
              <w:rPr>
                <w:rFonts w:eastAsia="Times New Roman" w:cs="Times New Roman"/>
                <w:spacing w:val="0"/>
              </w:rPr>
              <w:t xml:space="preserve">                     </w:t>
            </w:r>
            <w:r w:rsidR="00E96478" w:rsidRPr="00B42F42">
              <w:rPr>
                <w:rFonts w:ascii="ＭＳ 明朝" w:hAnsi="ＭＳ 明朝" w:cs="Times New Roman" w:hint="eastAsia"/>
                <w:spacing w:val="0"/>
              </w:rPr>
              <w:t xml:space="preserve">　　　　　　</w:t>
            </w:r>
            <w:r w:rsidRPr="00E96478">
              <w:rPr>
                <w:rFonts w:ascii="ＭＳ 明朝" w:hAnsi="ＭＳ 明朝" w:hint="eastAsia"/>
                <w:spacing w:val="0"/>
              </w:rPr>
              <w:t>たる事務所の所在地</w:t>
            </w: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開設者氏名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法人にあっては、名</w:t>
            </w: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E96478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称及び代表者氏名</w:t>
            </w:r>
            <w:r>
              <w:rPr>
                <w:rFonts w:eastAsia="Times New Roman" w:cs="Times New Roman"/>
                <w:spacing w:val="0"/>
              </w:rPr>
              <w:t xml:space="preserve">                               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救急病院（</w:t>
            </w:r>
            <w:r w:rsidR="00120873" w:rsidRPr="005870BC">
              <w:rPr>
                <w:rFonts w:ascii="ＭＳ 明朝" w:hAnsi="ＭＳ 明朝" w:hint="eastAsia"/>
              </w:rPr>
              <w:t>救急</w:t>
            </w:r>
            <w:r>
              <w:rPr>
                <w:rFonts w:ascii="ＭＳ 明朝" w:hAnsi="ＭＳ 明朝" w:hint="eastAsia"/>
              </w:rPr>
              <w:t>診療所）として救急医療を行いたいので次のとおり申し出ます。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</w:p>
        </w:tc>
      </w:tr>
      <w:tr w:rsidR="0010170A" w:rsidTr="005870B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10170A" w:rsidRDefault="00761AE6" w:rsidP="00761AE6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0"/>
              </w:rPr>
              <w:t>病院・診療所の概要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1001D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42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4294" w:rsidRDefault="00C84294" w:rsidP="00761AE6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0170A" w:rsidRDefault="0010170A" w:rsidP="001001D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</w:t>
            </w:r>
          </w:p>
          <w:p w:rsidR="0010170A" w:rsidRDefault="0010170A" w:rsidP="001001DC">
            <w:pPr>
              <w:pStyle w:val="a3"/>
              <w:jc w:val="center"/>
              <w:rPr>
                <w:spacing w:val="0"/>
              </w:rPr>
            </w:pPr>
          </w:p>
          <w:p w:rsidR="0010170A" w:rsidRDefault="0010170A" w:rsidP="001001D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1001D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昼　間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1001DC">
            <w:pPr>
              <w:pStyle w:val="a3"/>
              <w:rPr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</w:p>
        </w:tc>
      </w:tr>
      <w:tr w:rsidR="0010170A" w:rsidTr="005870B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170A" w:rsidRDefault="0010170A" w:rsidP="001001D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4266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170A" w:rsidRPr="002B21E8" w:rsidRDefault="001001DC" w:rsidP="001001DC">
            <w:pPr>
              <w:pStyle w:val="a3"/>
              <w:rPr>
                <w:spacing w:val="0"/>
                <w:sz w:val="18"/>
                <w:szCs w:val="18"/>
              </w:rPr>
            </w:pPr>
            <w:r w:rsidRPr="002B21E8">
              <w:rPr>
                <w:rFonts w:hint="eastAsia"/>
                <w:spacing w:val="0"/>
                <w:sz w:val="18"/>
                <w:szCs w:val="18"/>
              </w:rPr>
              <w:t>〒</w:t>
            </w:r>
          </w:p>
          <w:p w:rsidR="001001DC" w:rsidRDefault="001001DC" w:rsidP="001001DC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81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170A" w:rsidRDefault="0010170A" w:rsidP="001001D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夜　間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0170A" w:rsidRDefault="0010170A" w:rsidP="002B21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</w:p>
        </w:tc>
      </w:tr>
      <w:tr w:rsidR="0010170A" w:rsidTr="005870BC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170A" w:rsidTr="005870BC">
        <w:tblPrEx>
          <w:tblCellMar>
            <w:top w:w="0" w:type="dxa"/>
            <w:bottom w:w="0" w:type="dxa"/>
          </w:tblCellMar>
        </w:tblPrEx>
        <w:trPr>
          <w:cantSplit/>
          <w:trHeight w:hRule="exact" w:val="268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6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170A" w:rsidTr="005870B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1001D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2B21E8">
              <w:rPr>
                <w:rFonts w:ascii="ＭＳ 明朝" w:hAnsi="ＭＳ 明朝" w:hint="eastAsia"/>
                <w:spacing w:val="36"/>
                <w:fitText w:val="1020" w:id="-649434621"/>
              </w:rPr>
              <w:t>診療科</w:t>
            </w:r>
            <w:r w:rsidRPr="002B21E8">
              <w:rPr>
                <w:rFonts w:ascii="ＭＳ 明朝" w:hAnsi="ＭＳ 明朝" w:hint="eastAsia"/>
                <w:spacing w:val="2"/>
                <w:fitText w:val="1020" w:id="-649434621"/>
              </w:rPr>
              <w:t>目</w:t>
            </w:r>
          </w:p>
        </w:tc>
        <w:tc>
          <w:tcPr>
            <w:tcW w:w="42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761AE6">
            <w:pPr>
              <w:pStyle w:val="a3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1001D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緊急用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1001DC">
            <w:pPr>
              <w:pStyle w:val="a3"/>
              <w:rPr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</w:p>
        </w:tc>
      </w:tr>
      <w:tr w:rsidR="0010170A" w:rsidTr="005870BC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170A" w:rsidRDefault="0010170A" w:rsidP="001001D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A30699">
              <w:rPr>
                <w:rFonts w:ascii="ＭＳ 明朝" w:hAnsi="ＭＳ 明朝" w:hint="eastAsia"/>
                <w:spacing w:val="36"/>
                <w:fitText w:val="1020" w:id="-649434620"/>
              </w:rPr>
              <w:t>許可病</w:t>
            </w:r>
            <w:r w:rsidRPr="00A30699">
              <w:rPr>
                <w:rFonts w:ascii="ＭＳ 明朝" w:hAnsi="ＭＳ 明朝" w:hint="eastAsia"/>
                <w:spacing w:val="2"/>
                <w:fitText w:val="1020" w:id="-649434620"/>
              </w:rPr>
              <w:t>床</w:t>
            </w:r>
          </w:p>
        </w:tc>
        <w:tc>
          <w:tcPr>
            <w:tcW w:w="7462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0170A" w:rsidRDefault="0010170A" w:rsidP="00761AE6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4A4970">
              <w:rPr>
                <w:rFonts w:ascii="ＭＳ 明朝" w:hAnsi="ＭＳ 明朝" w:hint="eastAsia"/>
              </w:rPr>
              <w:t>総数　　床（</w:t>
            </w:r>
            <w:r>
              <w:rPr>
                <w:rFonts w:ascii="ＭＳ 明朝" w:hAnsi="ＭＳ 明朝" w:hint="eastAsia"/>
              </w:rPr>
              <w:t>一般　　床、療養　　床、精神　　床、結核　　床、</w:t>
            </w:r>
            <w:r>
              <w:rPr>
                <w:rFonts w:ascii="ＭＳ 明朝" w:hAnsi="ＭＳ 明朝" w:hint="eastAsia"/>
                <w:spacing w:val="0"/>
                <w:w w:val="50"/>
              </w:rPr>
              <w:t>感染症</w:t>
            </w:r>
            <w:r>
              <w:rPr>
                <w:rFonts w:ascii="ＭＳ 明朝" w:hAnsi="ＭＳ 明朝" w:hint="eastAsia"/>
              </w:rPr>
              <w:t xml:space="preserve">　　床</w:t>
            </w:r>
            <w:r w:rsidR="004A497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</w:p>
        </w:tc>
      </w:tr>
      <w:tr w:rsidR="0010170A" w:rsidTr="005870B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170A" w:rsidRDefault="0010170A" w:rsidP="00761AE6">
            <w:pPr>
              <w:pStyle w:val="a3"/>
              <w:spacing w:before="16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管</w:t>
            </w:r>
          </w:p>
          <w:p w:rsidR="0010170A" w:rsidRDefault="0010170A" w:rsidP="00761AE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理</w:t>
            </w:r>
          </w:p>
          <w:p w:rsidR="0010170A" w:rsidRDefault="0010170A" w:rsidP="00761AE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761AE6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42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Pr="002B21E8" w:rsidRDefault="002B21E8" w:rsidP="002B21E8">
            <w:pPr>
              <w:pStyle w:val="a3"/>
              <w:rPr>
                <w:spacing w:val="0"/>
                <w:sz w:val="18"/>
                <w:szCs w:val="18"/>
              </w:rPr>
            </w:pPr>
            <w:r w:rsidRPr="002B21E8">
              <w:rPr>
                <w:rFonts w:hint="eastAsia"/>
                <w:spacing w:val="0"/>
                <w:sz w:val="18"/>
                <w:szCs w:val="18"/>
              </w:rPr>
              <w:t>〒</w:t>
            </w:r>
          </w:p>
          <w:p w:rsidR="002B21E8" w:rsidRDefault="002B21E8" w:rsidP="002B21E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21E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21E8">
            <w:pPr>
              <w:pStyle w:val="a3"/>
              <w:rPr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</w:p>
        </w:tc>
      </w:tr>
      <w:tr w:rsidR="0010170A" w:rsidTr="005870B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761AE6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26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0170A" w:rsidRDefault="0010170A" w:rsidP="002B21E8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0170A" w:rsidRDefault="0010170A" w:rsidP="002B21E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救急車保有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0170A" w:rsidRDefault="0010170A" w:rsidP="002B21E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有（　　台）・無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</w:p>
        </w:tc>
      </w:tr>
      <w:tr w:rsidR="0010170A" w:rsidTr="005870BC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70A" w:rsidRDefault="0010170A" w:rsidP="002B21E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関係官公署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170A" w:rsidRDefault="0010170A" w:rsidP="002B21E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保健所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0170A" w:rsidRDefault="0010170A" w:rsidP="002B21E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消防署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0170A" w:rsidRDefault="0010170A" w:rsidP="002B21E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警察署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</w:p>
        </w:tc>
      </w:tr>
      <w:tr w:rsidR="00E96478" w:rsidTr="005870B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96478" w:rsidRPr="005870BC" w:rsidRDefault="00E96478" w:rsidP="00A0093E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5870BC">
              <w:rPr>
                <w:rFonts w:hint="eastAsia"/>
                <w:spacing w:val="0"/>
              </w:rPr>
              <w:t>更新の場合</w:t>
            </w:r>
          </w:p>
          <w:p w:rsidR="00E96478" w:rsidRPr="005870BC" w:rsidRDefault="00E96478" w:rsidP="00A0093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870BC">
              <w:rPr>
                <w:rFonts w:hint="eastAsia"/>
                <w:spacing w:val="0"/>
              </w:rPr>
              <w:t>右欄を記入</w:t>
            </w:r>
          </w:p>
        </w:tc>
        <w:tc>
          <w:tcPr>
            <w:tcW w:w="1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478" w:rsidRPr="005870BC" w:rsidRDefault="00E96478" w:rsidP="001F2CDB">
            <w:pPr>
              <w:pStyle w:val="a3"/>
              <w:jc w:val="center"/>
              <w:rPr>
                <w:spacing w:val="0"/>
              </w:rPr>
            </w:pPr>
            <w:r w:rsidRPr="005870BC">
              <w:rPr>
                <w:rFonts w:hint="eastAsia"/>
                <w:spacing w:val="0"/>
              </w:rPr>
              <w:t>前回認定年月日</w:t>
            </w:r>
          </w:p>
        </w:tc>
        <w:tc>
          <w:tcPr>
            <w:tcW w:w="595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6478" w:rsidRPr="005870BC" w:rsidRDefault="00E96478" w:rsidP="00C466D3">
            <w:pPr>
              <w:pStyle w:val="a3"/>
              <w:rPr>
                <w:spacing w:val="0"/>
              </w:rPr>
            </w:pPr>
            <w:r w:rsidRPr="005870BC">
              <w:rPr>
                <w:rFonts w:cs="Times New Roman"/>
                <w:spacing w:val="0"/>
              </w:rPr>
              <w:t xml:space="preserve"> </w:t>
            </w:r>
            <w:r w:rsidR="0092796A">
              <w:rPr>
                <w:rFonts w:cs="Times New Roman" w:hint="eastAsia"/>
                <w:spacing w:val="0"/>
              </w:rPr>
              <w:t>令和</w:t>
            </w:r>
            <w:r w:rsidRPr="005870BC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6478" w:rsidRDefault="00E96478">
            <w:pPr>
              <w:pStyle w:val="a3"/>
              <w:spacing w:before="168"/>
              <w:rPr>
                <w:spacing w:val="0"/>
              </w:rPr>
            </w:pPr>
          </w:p>
        </w:tc>
      </w:tr>
      <w:tr w:rsidR="00E96478" w:rsidTr="005870BC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1632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E96478" w:rsidRPr="005870BC" w:rsidRDefault="00E96478" w:rsidP="00A0093E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478" w:rsidRPr="005870BC" w:rsidRDefault="00E96478" w:rsidP="00E96478">
            <w:pPr>
              <w:pStyle w:val="a3"/>
              <w:jc w:val="center"/>
              <w:rPr>
                <w:spacing w:val="0"/>
              </w:rPr>
            </w:pPr>
            <w:r w:rsidRPr="005870BC">
              <w:rPr>
                <w:rFonts w:hint="eastAsia"/>
                <w:spacing w:val="0"/>
              </w:rPr>
              <w:t>前回認定からの</w:t>
            </w:r>
          </w:p>
          <w:p w:rsidR="00E96478" w:rsidRPr="005870BC" w:rsidRDefault="00E96478" w:rsidP="00E96478">
            <w:pPr>
              <w:pStyle w:val="a3"/>
              <w:jc w:val="center"/>
              <w:rPr>
                <w:rFonts w:hint="eastAsia"/>
                <w:spacing w:val="0"/>
              </w:rPr>
            </w:pPr>
            <w:r w:rsidRPr="005870BC">
              <w:rPr>
                <w:rFonts w:hint="eastAsia"/>
                <w:spacing w:val="0"/>
              </w:rPr>
              <w:t>変更事項の有無</w:t>
            </w:r>
          </w:p>
        </w:tc>
        <w:tc>
          <w:tcPr>
            <w:tcW w:w="595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6478" w:rsidRPr="005870BC" w:rsidRDefault="00E96478" w:rsidP="001F2CDB">
            <w:pPr>
              <w:pStyle w:val="a3"/>
              <w:rPr>
                <w:rFonts w:ascii="ＭＳ 明朝" w:hAnsi="ＭＳ 明朝"/>
              </w:rPr>
            </w:pPr>
            <w:r w:rsidRPr="005870BC">
              <w:rPr>
                <w:rFonts w:cs="Times New Roman"/>
                <w:spacing w:val="0"/>
              </w:rPr>
              <w:t xml:space="preserve"> </w:t>
            </w:r>
            <w:r w:rsidRPr="005870BC">
              <w:rPr>
                <w:rFonts w:ascii="ＭＳ 明朝" w:hAnsi="ＭＳ 明朝" w:hint="eastAsia"/>
              </w:rPr>
              <w:t>無</w:t>
            </w:r>
          </w:p>
          <w:p w:rsidR="00E96478" w:rsidRPr="005870BC" w:rsidRDefault="00E96478" w:rsidP="001F2CDB">
            <w:pPr>
              <w:pStyle w:val="a3"/>
              <w:ind w:firstLineChars="50" w:firstLine="101"/>
              <w:rPr>
                <w:rFonts w:ascii="ＭＳ 明朝" w:hAnsi="ＭＳ 明朝"/>
              </w:rPr>
            </w:pPr>
            <w:r w:rsidRPr="005870BC">
              <w:rPr>
                <w:rFonts w:ascii="ＭＳ 明朝" w:hAnsi="ＭＳ 明朝" w:hint="eastAsia"/>
              </w:rPr>
              <w:t>有　変更申出書提出済</w:t>
            </w:r>
            <w:r w:rsidR="005870BC">
              <w:rPr>
                <w:rFonts w:ascii="ＭＳ 明朝" w:hAnsi="ＭＳ 明朝" w:hint="eastAsia"/>
              </w:rPr>
              <w:t xml:space="preserve">　令和　年　月　日</w:t>
            </w:r>
          </w:p>
          <w:p w:rsidR="00E96478" w:rsidRPr="005870BC" w:rsidRDefault="00E96478" w:rsidP="000F2023">
            <w:pPr>
              <w:pStyle w:val="a3"/>
              <w:ind w:firstLineChars="50" w:firstLine="101"/>
              <w:rPr>
                <w:rFonts w:hint="eastAsia"/>
                <w:spacing w:val="0"/>
              </w:rPr>
            </w:pPr>
            <w:r w:rsidRPr="005870BC">
              <w:rPr>
                <w:rFonts w:ascii="ＭＳ 明朝" w:hAnsi="ＭＳ 明朝" w:hint="eastAsia"/>
              </w:rPr>
              <w:t>有　変更申出書未提出（今回、変更申出書 第1号様式の2も提出）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6478" w:rsidRDefault="00E96478">
            <w:pPr>
              <w:pStyle w:val="a3"/>
              <w:spacing w:before="168"/>
              <w:rPr>
                <w:spacing w:val="0"/>
              </w:rPr>
            </w:pPr>
          </w:p>
        </w:tc>
      </w:tr>
      <w:tr w:rsidR="0010170A" w:rsidTr="005870BC">
        <w:tblPrEx>
          <w:tblCellMar>
            <w:top w:w="0" w:type="dxa"/>
            <w:bottom w:w="0" w:type="dxa"/>
          </w:tblCellMar>
        </w:tblPrEx>
        <w:trPr>
          <w:cantSplit/>
          <w:trHeight w:hRule="exact" w:val="804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0170A" w:rsidRDefault="0010170A" w:rsidP="000F202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救</w:t>
            </w:r>
          </w:p>
          <w:p w:rsidR="0010170A" w:rsidRDefault="0010170A" w:rsidP="000F202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急</w:t>
            </w:r>
          </w:p>
          <w:p w:rsidR="0010170A" w:rsidRDefault="0010170A" w:rsidP="000F202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</w:t>
            </w:r>
          </w:p>
          <w:p w:rsidR="0010170A" w:rsidRDefault="0010170A" w:rsidP="000F202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当</w:t>
            </w:r>
          </w:p>
          <w:p w:rsidR="0010170A" w:rsidRDefault="0010170A" w:rsidP="000F202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医</w:t>
            </w:r>
          </w:p>
          <w:p w:rsidR="0010170A" w:rsidRDefault="0010170A" w:rsidP="000F202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師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1F2CD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1F2CD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1F2CDB">
            <w:pPr>
              <w:pStyle w:val="a3"/>
              <w:jc w:val="center"/>
              <w:rPr>
                <w:spacing w:val="0"/>
              </w:rPr>
            </w:pPr>
            <w:r w:rsidRPr="001F2CDB">
              <w:rPr>
                <w:rFonts w:ascii="ＭＳ 明朝" w:hAnsi="ＭＳ 明朝" w:hint="eastAsia"/>
                <w:spacing w:val="36"/>
                <w:fitText w:val="1020" w:id="-649434618"/>
              </w:rPr>
              <w:t>診療科</w:t>
            </w:r>
            <w:r w:rsidRPr="001F2CDB">
              <w:rPr>
                <w:rFonts w:ascii="ＭＳ 明朝" w:hAnsi="ＭＳ 明朝" w:hint="eastAsia"/>
                <w:spacing w:val="2"/>
                <w:fitText w:val="1020" w:id="-649434618"/>
              </w:rPr>
              <w:t>名</w:t>
            </w:r>
          </w:p>
        </w:tc>
        <w:tc>
          <w:tcPr>
            <w:tcW w:w="2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1F2CDB">
            <w:pPr>
              <w:pStyle w:val="a3"/>
              <w:jc w:val="center"/>
              <w:rPr>
                <w:spacing w:val="0"/>
              </w:rPr>
            </w:pPr>
            <w:r w:rsidRPr="00A30699">
              <w:rPr>
                <w:rFonts w:ascii="ＭＳ 明朝" w:hAnsi="ＭＳ 明朝" w:hint="eastAsia"/>
                <w:spacing w:val="46"/>
                <w:fitText w:val="2840" w:id="-649434617"/>
              </w:rPr>
              <w:t>緊急診療に関する略</w:t>
            </w:r>
            <w:r w:rsidRPr="00A30699">
              <w:rPr>
                <w:rFonts w:ascii="ＭＳ 明朝" w:hAnsi="ＭＳ 明朝" w:hint="eastAsia"/>
                <w:spacing w:val="6"/>
                <w:fitText w:val="2840" w:id="-649434617"/>
              </w:rPr>
              <w:t>歴</w:t>
            </w:r>
          </w:p>
          <w:p w:rsidR="0010170A" w:rsidRDefault="0010170A" w:rsidP="000F2023">
            <w:pPr>
              <w:pStyle w:val="a3"/>
              <w:jc w:val="center"/>
              <w:rPr>
                <w:spacing w:val="0"/>
              </w:rPr>
            </w:pPr>
            <w:r w:rsidRPr="00A30699">
              <w:rPr>
                <w:rFonts w:ascii="ＭＳ 明朝" w:hAnsi="ＭＳ 明朝" w:hint="eastAsia"/>
                <w:spacing w:val="53"/>
                <w:fitText w:val="2340" w:id="-649434616"/>
              </w:rPr>
              <w:t>（最終学歴以降</w:t>
            </w:r>
            <w:r w:rsidRPr="00A30699">
              <w:rPr>
                <w:rFonts w:ascii="ＭＳ 明朝" w:hAnsi="ＭＳ 明朝" w:hint="eastAsia"/>
                <w:spacing w:val="0"/>
                <w:fitText w:val="2340" w:id="-649434616"/>
              </w:rPr>
              <w:t>）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0F202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常勤・非</w:t>
            </w:r>
          </w:p>
          <w:p w:rsidR="0010170A" w:rsidRDefault="0010170A" w:rsidP="000F202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常勤の別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70BC" w:rsidRDefault="005870BC" w:rsidP="000F2023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備　　考</w:t>
            </w:r>
          </w:p>
          <w:p w:rsidR="0010170A" w:rsidRDefault="005870BC" w:rsidP="005870BC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0"/>
              </w:rPr>
              <w:t>(</w:t>
            </w:r>
            <w:r w:rsidR="000F2023" w:rsidRPr="005870BC">
              <w:rPr>
                <w:rFonts w:cs="Times New Roman" w:hint="eastAsia"/>
                <w:spacing w:val="0"/>
              </w:rPr>
              <w:t>取得した専門医の名称</w:t>
            </w:r>
            <w:r>
              <w:rPr>
                <w:rFonts w:cs="Times New Roman" w:hint="eastAsia"/>
                <w:spacing w:val="0"/>
              </w:rPr>
              <w:t>等</w:t>
            </w:r>
            <w:r>
              <w:rPr>
                <w:rFonts w:cs="Times New Roman" w:hint="eastAsia"/>
                <w:spacing w:val="0"/>
              </w:rPr>
              <w:t>)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 w:rsidP="001F2CDB">
            <w:pPr>
              <w:pStyle w:val="a3"/>
              <w:rPr>
                <w:spacing w:val="0"/>
              </w:rPr>
            </w:pPr>
          </w:p>
        </w:tc>
      </w:tr>
      <w:tr w:rsidR="0010170A" w:rsidTr="005870BC">
        <w:tblPrEx>
          <w:tblCellMar>
            <w:top w:w="0" w:type="dxa"/>
            <w:bottom w:w="0" w:type="dxa"/>
          </w:tblCellMar>
        </w:tblPrEx>
        <w:trPr>
          <w:cantSplit/>
          <w:trHeight w:hRule="exact" w:val="2412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70A" w:rsidRDefault="001017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28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70A" w:rsidRPr="000F2023" w:rsidRDefault="0010170A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</w:p>
        </w:tc>
      </w:tr>
      <w:tr w:rsidR="0010170A" w:rsidTr="005870BC">
        <w:tblPrEx>
          <w:tblCellMar>
            <w:top w:w="0" w:type="dxa"/>
            <w:bottom w:w="0" w:type="dxa"/>
          </w:tblCellMar>
        </w:tblPrEx>
        <w:trPr>
          <w:cantSplit/>
          <w:trHeight w:hRule="exact" w:val="1876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70A" w:rsidRDefault="0010170A" w:rsidP="000F202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救</w:t>
            </w:r>
          </w:p>
          <w:p w:rsidR="0010170A" w:rsidRDefault="0010170A" w:rsidP="000F202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急</w:t>
            </w:r>
          </w:p>
          <w:p w:rsidR="0010170A" w:rsidRDefault="0010170A" w:rsidP="000F202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診</w:t>
            </w:r>
          </w:p>
          <w:p w:rsidR="0010170A" w:rsidRDefault="0010170A" w:rsidP="000F202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療</w:t>
            </w:r>
          </w:p>
          <w:p w:rsidR="0010170A" w:rsidRDefault="0010170A" w:rsidP="000F202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体</w:t>
            </w:r>
          </w:p>
          <w:p w:rsidR="0010170A" w:rsidRDefault="0010170A" w:rsidP="000F202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制</w:t>
            </w:r>
          </w:p>
        </w:tc>
        <w:tc>
          <w:tcPr>
            <w:tcW w:w="8686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0F202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　医　師　通常時　　人（　　人）、夜間　　人（　　人）、祝・休日　　人（　　人）</w:t>
            </w: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　看護師　通常時　　人（　　人）、夜間　　人（　　人）、祝・休日　　人（　　人）</w:t>
            </w:r>
          </w:p>
          <w:p w:rsidR="0010170A" w:rsidRDefault="0010170A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（平均的人数を記入し、うち、常勤者数を（　）内に再掲すること）</w:t>
            </w:r>
          </w:p>
          <w:p w:rsidR="000F2023" w:rsidRDefault="000F2023">
            <w:pPr>
              <w:pStyle w:val="a3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5870BC">
              <w:rPr>
                <w:rFonts w:ascii="ＭＳ 明朝" w:hAnsi="ＭＳ 明朝" w:hint="eastAsia"/>
              </w:rPr>
              <w:t>（通常時とは平日の昼間をさす）</w:t>
            </w: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　救急応需診療科目</w:t>
            </w: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４　その他参考となる事項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>
            <w:pPr>
              <w:pStyle w:val="a3"/>
              <w:rPr>
                <w:spacing w:val="0"/>
              </w:rPr>
            </w:pPr>
          </w:p>
        </w:tc>
      </w:tr>
    </w:tbl>
    <w:p w:rsidR="0010170A" w:rsidRDefault="0010170A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12"/>
        <w:gridCol w:w="1836"/>
        <w:gridCol w:w="1122"/>
        <w:gridCol w:w="1326"/>
        <w:gridCol w:w="816"/>
        <w:gridCol w:w="1428"/>
        <w:gridCol w:w="204"/>
        <w:gridCol w:w="612"/>
        <w:gridCol w:w="1156"/>
        <w:gridCol w:w="170"/>
      </w:tblGrid>
      <w:tr w:rsidR="0010170A" w:rsidTr="00221CDF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AA04E4" w:rsidRDefault="00AA04E4" w:rsidP="00AA04E4">
            <w:pPr>
              <w:pStyle w:val="a3"/>
              <w:ind w:left="113" w:right="113"/>
              <w:jc w:val="center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施　　設　　設　　備（＊印の設備は必須設備</w:t>
            </w:r>
            <w:r w:rsidR="0022483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区　　　　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jc w:val="center"/>
              <w:rPr>
                <w:spacing w:val="0"/>
              </w:rPr>
            </w:pPr>
            <w:r w:rsidRPr="00A30699">
              <w:rPr>
                <w:rFonts w:ascii="ＭＳ 明朝" w:hAnsi="ＭＳ 明朝" w:hint="eastAsia"/>
                <w:spacing w:val="104"/>
                <w:fitText w:val="2240" w:id="-649434615"/>
              </w:rPr>
              <w:t>名称及び型</w:t>
            </w:r>
            <w:r w:rsidRPr="00A30699">
              <w:rPr>
                <w:rFonts w:ascii="ＭＳ 明朝" w:hAnsi="ＭＳ 明朝" w:hint="eastAsia"/>
                <w:spacing w:val="0"/>
                <w:fitText w:val="2240" w:id="-649434615"/>
              </w:rPr>
              <w:t>式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　数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</w:tr>
      <w:tr w:rsidR="0010170A" w:rsidTr="001A2A8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AA04E4">
              <w:rPr>
                <w:rFonts w:cs="Times New Roman" w:hint="eastAsia"/>
                <w:spacing w:val="0"/>
              </w:rPr>
              <w:t>＊</w:t>
            </w:r>
            <w:r w:rsidRPr="001A2A87">
              <w:rPr>
                <w:rFonts w:ascii="ＭＳ 明朝" w:hAnsi="ＭＳ 明朝" w:hint="eastAsia"/>
                <w:spacing w:val="86"/>
                <w:fitText w:val="2440" w:id="-649434614"/>
              </w:rPr>
              <w:t>エックス線装</w:t>
            </w:r>
            <w:r w:rsidRPr="001A2A87">
              <w:rPr>
                <w:rFonts w:ascii="ＭＳ 明朝" w:hAnsi="ＭＳ 明朝" w:hint="eastAsia"/>
                <w:spacing w:val="4"/>
                <w:fitText w:val="2440" w:id="-649434614"/>
              </w:rPr>
              <w:t>置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</w:tr>
      <w:tr w:rsidR="0010170A" w:rsidTr="001A2A8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AA04E4">
              <w:rPr>
                <w:rFonts w:cs="Times New Roman" w:hint="eastAsia"/>
                <w:spacing w:val="0"/>
              </w:rPr>
              <w:t>＊</w:t>
            </w:r>
            <w:r w:rsidRPr="001A2A87">
              <w:rPr>
                <w:rFonts w:ascii="ＭＳ 明朝" w:hAnsi="ＭＳ 明朝" w:hint="eastAsia"/>
                <w:spacing w:val="460"/>
                <w:fitText w:val="2440" w:id="-649434613"/>
              </w:rPr>
              <w:t>心電</w:t>
            </w:r>
            <w:r w:rsidRPr="001A2A87">
              <w:rPr>
                <w:rFonts w:ascii="ＭＳ 明朝" w:hAnsi="ＭＳ 明朝" w:hint="eastAsia"/>
                <w:spacing w:val="0"/>
                <w:fitText w:val="2440" w:id="-649434613"/>
              </w:rPr>
              <w:t>計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</w:tr>
      <w:tr w:rsidR="0010170A" w:rsidTr="001A2A8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AA04E4">
              <w:rPr>
                <w:rFonts w:cs="Times New Roman" w:hint="eastAsia"/>
                <w:spacing w:val="0"/>
              </w:rPr>
              <w:t>＊</w:t>
            </w:r>
            <w:r>
              <w:rPr>
                <w:rFonts w:ascii="ＭＳ 明朝" w:hAnsi="ＭＳ 明朝" w:hint="eastAsia"/>
              </w:rPr>
              <w:t>輸血及び輸液のための設備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</w:tr>
      <w:tr w:rsidR="0010170A" w:rsidTr="001A2A8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手術室（外科系のみ記入）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</w:tr>
      <w:tr w:rsidR="0010170A" w:rsidTr="001A2A8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除細動器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</w:tr>
      <w:tr w:rsidR="0010170A" w:rsidTr="001A2A8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酸素吸入装置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</w:tr>
      <w:tr w:rsidR="0010170A" w:rsidTr="001A2A8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人工呼吸器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</w:tr>
      <w:tr w:rsidR="0010170A" w:rsidTr="001A2A8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麻酔器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</w:tr>
      <w:tr w:rsidR="0010170A" w:rsidTr="001A2A8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その他（　　　　　　　　）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</w:tr>
      <w:tr w:rsidR="0010170A" w:rsidTr="001A2A8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70A" w:rsidRDefault="0010170A" w:rsidP="002B4C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</w:tr>
      <w:tr w:rsidR="0010170A" w:rsidTr="00221CDF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70A" w:rsidRDefault="0010170A" w:rsidP="002B4CE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構設</w:t>
            </w:r>
          </w:p>
          <w:p w:rsidR="0010170A" w:rsidRDefault="0010170A" w:rsidP="002B4CE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造備</w:t>
            </w:r>
          </w:p>
        </w:tc>
        <w:tc>
          <w:tcPr>
            <w:tcW w:w="85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248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造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階、延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㎡、救急患者専用搬入口　有・無、エレベーター　有・無</w:t>
            </w:r>
          </w:p>
          <w:p w:rsidR="0010170A" w:rsidRDefault="0010170A" w:rsidP="002248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玄関又は救急患者専用搬入口に救急車接着の可否　可・否（理由　　　　　　　　　　）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>
            <w:pPr>
              <w:pStyle w:val="a3"/>
              <w:rPr>
                <w:spacing w:val="0"/>
              </w:rPr>
            </w:pPr>
          </w:p>
        </w:tc>
      </w:tr>
      <w:tr w:rsidR="0010170A" w:rsidTr="00221CDF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70A" w:rsidRDefault="0010170A" w:rsidP="00FF24D3">
            <w:pPr>
              <w:pStyle w:val="a3"/>
              <w:ind w:firstLineChars="50" w:firstLine="101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救</w:t>
            </w:r>
            <w:r w:rsidR="00FF24D3" w:rsidRPr="0064216F">
              <w:rPr>
                <w:rFonts w:ascii="ＭＳ 明朝" w:hAnsi="ＭＳ 明朝" w:hint="eastAsia"/>
                <w:vertAlign w:val="superscript"/>
              </w:rPr>
              <w:t>※１</w:t>
            </w:r>
          </w:p>
          <w:p w:rsidR="0010170A" w:rsidRDefault="0010170A" w:rsidP="00FF24D3">
            <w:pPr>
              <w:pStyle w:val="a3"/>
              <w:ind w:firstLineChars="50" w:firstLine="101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急</w:t>
            </w:r>
          </w:p>
          <w:p w:rsidR="0010170A" w:rsidRDefault="0010170A" w:rsidP="00FF24D3">
            <w:pPr>
              <w:pStyle w:val="a3"/>
              <w:ind w:firstLineChars="50" w:firstLine="101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病</w:t>
            </w:r>
          </w:p>
          <w:p w:rsidR="0010170A" w:rsidRDefault="0010170A" w:rsidP="00FF24D3">
            <w:pPr>
              <w:pStyle w:val="a3"/>
              <w:ind w:firstLineChars="50" w:firstLine="101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85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2B4CE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１　</w:t>
            </w:r>
            <w:r w:rsidRPr="002B4CE5">
              <w:rPr>
                <w:rFonts w:ascii="ＭＳ 明朝" w:hAnsi="ＭＳ 明朝" w:hint="eastAsia"/>
                <w:spacing w:val="66"/>
                <w:fitText w:val="1200" w:id="-1822160639"/>
              </w:rPr>
              <w:t>専用病</w:t>
            </w:r>
            <w:r w:rsidRPr="002B4CE5">
              <w:rPr>
                <w:rFonts w:ascii="ＭＳ 明朝" w:hAnsi="ＭＳ 明朝" w:hint="eastAsia"/>
                <w:spacing w:val="2"/>
                <w:fitText w:val="1200" w:id="-1822160639"/>
              </w:rPr>
              <w:t>床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 w:rsidR="002B4CE5"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床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床室　　室、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床室　　室、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床室　　室</w:t>
            </w:r>
          </w:p>
          <w:p w:rsidR="0010170A" w:rsidRDefault="0010170A" w:rsidP="002B4CE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</w:t>
            </w:r>
            <w:r w:rsidR="002B4CE5"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階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床、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 w:rsidR="002B4CE5"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階</w:t>
            </w:r>
            <w:r w:rsidR="002B4CE5">
              <w:rPr>
                <w:rFonts w:ascii="ＭＳ 明朝" w:hAnsi="ＭＳ 明朝" w:hint="eastAsia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床、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 w:rsidR="002B4CE5"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階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床</w:t>
            </w:r>
          </w:p>
          <w:p w:rsidR="0010170A" w:rsidRDefault="0010170A" w:rsidP="002B4CE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　優先的に使用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床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床室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室、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床室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室、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床室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室</w:t>
            </w:r>
          </w:p>
          <w:p w:rsidR="0010170A" w:rsidRDefault="0010170A" w:rsidP="002B4CE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 w:rsidRPr="002B4CE5">
              <w:rPr>
                <w:rFonts w:ascii="ＭＳ 明朝" w:hAnsi="ＭＳ 明朝" w:hint="eastAsia"/>
                <w:spacing w:val="25"/>
                <w:fitText w:val="1200" w:id="-1822160640"/>
              </w:rPr>
              <w:t>される病</w:t>
            </w:r>
            <w:r w:rsidRPr="002B4CE5">
              <w:rPr>
                <w:rFonts w:ascii="ＭＳ 明朝" w:hAnsi="ＭＳ 明朝" w:hint="eastAsia"/>
                <w:spacing w:val="0"/>
                <w:fitText w:val="1200" w:id="-1822160640"/>
              </w:rPr>
              <w:t>床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 w:rsidR="002B4CE5" w:rsidRPr="007C18EF">
              <w:rPr>
                <w:rFonts w:ascii="ＭＳ 明朝" w:hAnsi="ＭＳ 明朝" w:cs="Times New Roman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階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床、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 w:rsidR="002B4CE5"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階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床、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階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</w:tr>
      <w:tr w:rsidR="0010170A" w:rsidTr="00221CDF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70A" w:rsidRDefault="0010170A" w:rsidP="002B4CE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周状</w:t>
            </w:r>
          </w:p>
          <w:p w:rsidR="0010170A" w:rsidRDefault="0010170A" w:rsidP="002B4CE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辺況</w:t>
            </w:r>
          </w:p>
          <w:p w:rsidR="002B4CE5" w:rsidRDefault="0010170A" w:rsidP="002B4CE5">
            <w:pPr>
              <w:pStyle w:val="a3"/>
              <w:ind w:firstLineChars="50" w:firstLine="101"/>
              <w:jc w:val="left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</w:tc>
        <w:tc>
          <w:tcPr>
            <w:tcW w:w="85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170A" w:rsidRDefault="0010170A" w:rsidP="00120873">
            <w:pPr>
              <w:pStyle w:val="a3"/>
              <w:ind w:firstLineChars="50" w:firstLine="101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　付近の道路の幅員</w:t>
            </w:r>
            <w:r w:rsidR="008D4941" w:rsidRPr="00B42F42">
              <w:rPr>
                <w:rFonts w:ascii="ＭＳ 明朝" w:hAnsi="ＭＳ 明朝" w:cs="Times New Roman" w:hint="eastAsia"/>
                <w:spacing w:val="0"/>
              </w:rPr>
              <w:t xml:space="preserve">　　　</w:t>
            </w:r>
            <w:r>
              <w:rPr>
                <w:rFonts w:ascii="ＭＳ 明朝" w:hAnsi="ＭＳ 明朝" w:hint="eastAsia"/>
              </w:rPr>
              <w:t>最大</w:t>
            </w:r>
            <w:r w:rsidR="008D4941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ｍ、最小</w:t>
            </w:r>
            <w:r w:rsidR="008D4941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ｍ</w:t>
            </w:r>
          </w:p>
          <w:p w:rsidR="0010170A" w:rsidRDefault="0010170A" w:rsidP="00120873">
            <w:pPr>
              <w:pStyle w:val="a3"/>
              <w:ind w:firstLineChars="50" w:firstLine="101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　救急車通行の難易</w:t>
            </w:r>
            <w:r w:rsidR="008D4941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①支障なし</w:t>
            </w:r>
            <w:r w:rsidR="002B4CE5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D494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②やや困難（理由　</w:t>
            </w:r>
            <w:r w:rsidR="008D494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　）</w:t>
            </w:r>
          </w:p>
          <w:p w:rsidR="0010170A" w:rsidRDefault="00221CDF" w:rsidP="008D4941">
            <w:pPr>
              <w:pStyle w:val="a3"/>
              <w:ind w:firstLineChars="1350" w:firstLine="2727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10170A">
              <w:rPr>
                <w:rFonts w:ascii="ＭＳ 明朝" w:hAnsi="ＭＳ 明朝" w:hint="eastAsia"/>
              </w:rPr>
              <w:t>施設の</w:t>
            </w:r>
            <w:r>
              <w:rPr>
                <w:rFonts w:ascii="ＭＳ 明朝" w:hAnsi="ＭＳ 明朝" w:hint="eastAsia"/>
              </w:rPr>
              <w:t xml:space="preserve"> </w:t>
            </w:r>
            <w:r w:rsidR="0010170A">
              <w:rPr>
                <w:rFonts w:ascii="ＭＳ 明朝" w:hAnsi="ＭＳ 明朝" w:hint="eastAsia"/>
              </w:rPr>
              <w:t xml:space="preserve">　　</w:t>
            </w:r>
            <w:r w:rsidR="008D4941">
              <w:rPr>
                <w:rFonts w:ascii="ＭＳ 明朝" w:hAnsi="ＭＳ 明朝" w:hint="eastAsia"/>
              </w:rPr>
              <w:t xml:space="preserve"> </w:t>
            </w:r>
            <w:r w:rsidR="0010170A">
              <w:rPr>
                <w:rFonts w:ascii="ＭＳ 明朝" w:hAnsi="ＭＳ 明朝" w:hint="eastAsia"/>
              </w:rPr>
              <w:t>ｍ前で通行不能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 w:rsidP="002B4CE5">
            <w:pPr>
              <w:pStyle w:val="a3"/>
              <w:rPr>
                <w:spacing w:val="0"/>
              </w:rPr>
            </w:pPr>
          </w:p>
        </w:tc>
      </w:tr>
      <w:tr w:rsidR="0010170A" w:rsidTr="00221CD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0170A" w:rsidRDefault="0010170A" w:rsidP="00B270E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協</w:t>
            </w:r>
          </w:p>
          <w:p w:rsidR="0010170A" w:rsidRDefault="0010170A" w:rsidP="00B270E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力</w:t>
            </w:r>
          </w:p>
          <w:p w:rsidR="0010170A" w:rsidRDefault="0010170A" w:rsidP="00B270E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医</w:t>
            </w:r>
          </w:p>
          <w:p w:rsidR="0010170A" w:rsidRDefault="0010170A" w:rsidP="00B270E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療</w:t>
            </w:r>
          </w:p>
          <w:p w:rsidR="0010170A" w:rsidRDefault="0010170A" w:rsidP="00B270E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機</w:t>
            </w:r>
          </w:p>
          <w:p w:rsidR="0010170A" w:rsidRDefault="0010170A" w:rsidP="00B270E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関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jc w:val="center"/>
              <w:rPr>
                <w:spacing w:val="0"/>
              </w:rPr>
            </w:pPr>
            <w:r w:rsidRPr="00B270E8">
              <w:rPr>
                <w:rFonts w:ascii="ＭＳ 明朝" w:hAnsi="ＭＳ 明朝" w:hint="eastAsia"/>
                <w:spacing w:val="155"/>
                <w:fitText w:val="1220" w:id="-649434612"/>
              </w:rPr>
              <w:t>病院</w:t>
            </w:r>
            <w:r w:rsidRPr="00B270E8">
              <w:rPr>
                <w:rFonts w:ascii="ＭＳ 明朝" w:hAnsi="ＭＳ 明朝" w:hint="eastAsia"/>
                <w:spacing w:val="0"/>
                <w:fitText w:val="1220" w:id="-649434612"/>
              </w:rPr>
              <w:t>名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jc w:val="center"/>
              <w:rPr>
                <w:spacing w:val="0"/>
              </w:rPr>
            </w:pPr>
            <w:r w:rsidRPr="00A30699">
              <w:rPr>
                <w:rFonts w:ascii="ＭＳ 明朝" w:hAnsi="ＭＳ 明朝" w:hint="eastAsia"/>
                <w:spacing w:val="305"/>
                <w:fitText w:val="1820" w:id="-649434611"/>
              </w:rPr>
              <w:t>所在</w:t>
            </w:r>
            <w:r w:rsidRPr="00A30699">
              <w:rPr>
                <w:rFonts w:ascii="ＭＳ 明朝" w:hAnsi="ＭＳ 明朝" w:hint="eastAsia"/>
                <w:spacing w:val="0"/>
                <w:fitText w:val="1820" w:id="-649434611"/>
              </w:rPr>
              <w:t>地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病床数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救急告示の有無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jc w:val="center"/>
              <w:rPr>
                <w:spacing w:val="0"/>
              </w:rPr>
            </w:pPr>
            <w:r w:rsidRPr="00A30699">
              <w:rPr>
                <w:rFonts w:ascii="ＭＳ 明朝" w:hAnsi="ＭＳ 明朝" w:hint="eastAsia"/>
                <w:spacing w:val="103"/>
                <w:fitText w:val="1420" w:id="-649434610"/>
              </w:rPr>
              <w:t>診療科</w:t>
            </w:r>
            <w:r w:rsidRPr="00A30699">
              <w:rPr>
                <w:rFonts w:ascii="ＭＳ 明朝" w:hAnsi="ＭＳ 明朝" w:hint="eastAsia"/>
                <w:fitText w:val="1420" w:id="-649434610"/>
              </w:rPr>
              <w:t>名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 w:rsidP="00B270E8">
            <w:pPr>
              <w:pStyle w:val="a3"/>
              <w:rPr>
                <w:spacing w:val="0"/>
              </w:rPr>
            </w:pPr>
          </w:p>
        </w:tc>
      </w:tr>
      <w:tr w:rsidR="0010170A" w:rsidTr="00221CD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70A" w:rsidRDefault="0010170A" w:rsidP="00B270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rPr>
                <w:spacing w:val="0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rPr>
                <w:spacing w:val="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rPr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 w:rsidP="00B270E8">
            <w:pPr>
              <w:pStyle w:val="a3"/>
              <w:rPr>
                <w:spacing w:val="0"/>
              </w:rPr>
            </w:pPr>
          </w:p>
        </w:tc>
      </w:tr>
      <w:tr w:rsidR="0010170A" w:rsidTr="00221CD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70A" w:rsidRDefault="0010170A" w:rsidP="00B270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rPr>
                <w:spacing w:val="0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rPr>
                <w:spacing w:val="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rPr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 w:rsidP="00B270E8">
            <w:pPr>
              <w:pStyle w:val="a3"/>
              <w:rPr>
                <w:spacing w:val="0"/>
              </w:rPr>
            </w:pPr>
          </w:p>
        </w:tc>
      </w:tr>
      <w:tr w:rsidR="0010170A" w:rsidTr="00221CD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170A" w:rsidRDefault="0010170A" w:rsidP="00B270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rPr>
                <w:spacing w:val="0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rPr>
                <w:spacing w:val="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rPr>
                <w:spacing w:val="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 w:rsidP="00B270E8">
            <w:pPr>
              <w:pStyle w:val="a3"/>
              <w:rPr>
                <w:spacing w:val="0"/>
              </w:rPr>
            </w:pPr>
          </w:p>
        </w:tc>
      </w:tr>
      <w:tr w:rsidR="0010170A" w:rsidTr="0060125D">
        <w:tblPrEx>
          <w:tblCellMar>
            <w:top w:w="0" w:type="dxa"/>
            <w:bottom w:w="0" w:type="dxa"/>
          </w:tblCellMar>
        </w:tblPrEx>
        <w:trPr>
          <w:cantSplit/>
          <w:trHeight w:hRule="exact" w:val="2967"/>
        </w:trPr>
        <w:tc>
          <w:tcPr>
            <w:tcW w:w="911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0A" w:rsidRDefault="0010170A" w:rsidP="00B270E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添付書類</w:t>
            </w:r>
            <w:r w:rsidR="00FF24D3" w:rsidRPr="0064216F">
              <w:rPr>
                <w:rFonts w:ascii="ＭＳ 明朝" w:hAnsi="ＭＳ 明朝" w:hint="eastAsia"/>
                <w:vertAlign w:val="superscript"/>
              </w:rPr>
              <w:t>※２</w:t>
            </w:r>
          </w:p>
          <w:p w:rsidR="0010170A" w:rsidRPr="005870BC" w:rsidRDefault="0010170A" w:rsidP="00B270E8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B270E8">
              <w:rPr>
                <w:rFonts w:ascii="ＭＳ 明朝" w:hAnsi="ＭＳ 明朝" w:hint="eastAsia"/>
              </w:rPr>
              <w:t xml:space="preserve">１　</w:t>
            </w:r>
            <w:r w:rsidR="00B270E8" w:rsidRPr="005870BC">
              <w:rPr>
                <w:rFonts w:ascii="ＭＳ 明朝" w:hAnsi="ＭＳ 明朝" w:hint="eastAsia"/>
              </w:rPr>
              <w:t>直近</w:t>
            </w:r>
            <w:r w:rsidR="006D1D65">
              <w:rPr>
                <w:rFonts w:ascii="ＭＳ 明朝" w:hAnsi="ＭＳ 明朝" w:hint="eastAsia"/>
              </w:rPr>
              <w:t>３</w:t>
            </w:r>
            <w:r w:rsidR="00B270E8" w:rsidRPr="005870BC">
              <w:rPr>
                <w:rFonts w:ascii="ＭＳ 明朝" w:hAnsi="ＭＳ 明朝" w:hint="eastAsia"/>
              </w:rPr>
              <w:t>カ月分の</w:t>
            </w:r>
            <w:r w:rsidRPr="005870BC">
              <w:rPr>
                <w:rFonts w:ascii="ＭＳ 明朝" w:hAnsi="ＭＳ 明朝" w:hint="eastAsia"/>
              </w:rPr>
              <w:t>診療時間外における医師及び看護師の救急診療体制表（別紙様式１）</w:t>
            </w:r>
          </w:p>
          <w:p w:rsidR="0010170A" w:rsidRDefault="0010170A" w:rsidP="00B270E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　病院（診療所）の所在地を示す案内図〔付近の主要道路、交通機関又は著名な建物等から当</w:t>
            </w:r>
          </w:p>
          <w:p w:rsidR="0010170A" w:rsidRDefault="0010170A" w:rsidP="00B270E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該施設に至る図面とし、特に玄関又は救急患者専用搬入口に至る道路状況（交通規制、道路の</w:t>
            </w:r>
          </w:p>
          <w:p w:rsidR="0010170A" w:rsidRDefault="0010170A" w:rsidP="00B270E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幅員等）を記入したもの〕</w:t>
            </w:r>
          </w:p>
          <w:p w:rsidR="0010170A" w:rsidRDefault="0010170A" w:rsidP="00B270E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　建物の平面図（救急処置室、専用病床等緊急診療に使用する室を明示したもの）</w:t>
            </w:r>
          </w:p>
          <w:p w:rsidR="00B270E8" w:rsidRDefault="0010170A" w:rsidP="00B270E8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４　</w:t>
            </w:r>
            <w:r w:rsidR="00B270E8" w:rsidRPr="005870BC">
              <w:rPr>
                <w:rFonts w:ascii="ＭＳ 明朝" w:hAnsi="ＭＳ 明朝" w:hint="eastAsia"/>
              </w:rPr>
              <w:t>新規申出の際には直近</w:t>
            </w:r>
            <w:r w:rsidR="006D1D65">
              <w:rPr>
                <w:rFonts w:ascii="ＭＳ 明朝" w:hAnsi="ＭＳ 明朝" w:hint="eastAsia"/>
              </w:rPr>
              <w:t>３</w:t>
            </w:r>
            <w:r w:rsidR="00B270E8" w:rsidRPr="005870BC">
              <w:rPr>
                <w:rFonts w:ascii="ＭＳ 明朝" w:hAnsi="ＭＳ 明朝" w:hint="eastAsia"/>
              </w:rPr>
              <w:t>カ月、</w:t>
            </w:r>
            <w:r w:rsidR="00FF24D3">
              <w:rPr>
                <w:rFonts w:ascii="ＭＳ 明朝" w:hAnsi="ＭＳ 明朝" w:hint="eastAsia"/>
              </w:rPr>
              <w:t>更新の申出の際には、過去</w:t>
            </w:r>
            <w:r w:rsidR="00FF24D3" w:rsidRPr="00FF24D3">
              <w:rPr>
                <w:rFonts w:ascii="ＭＳ 明朝" w:hAnsi="ＭＳ 明朝" w:hint="eastAsia"/>
                <w:u w:val="single"/>
              </w:rPr>
              <w:t>３</w:t>
            </w:r>
            <w:r>
              <w:rPr>
                <w:rFonts w:ascii="ＭＳ 明朝" w:hAnsi="ＭＳ 明朝" w:hint="eastAsia"/>
              </w:rPr>
              <w:t>年間の診療時間外における救急</w:t>
            </w:r>
          </w:p>
          <w:p w:rsidR="00FF24D3" w:rsidRDefault="0010170A" w:rsidP="00FF24D3">
            <w:pPr>
              <w:pStyle w:val="a3"/>
              <w:ind w:firstLineChars="100" w:firstLine="20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患者取扱状況表（別紙様式２）</w:t>
            </w:r>
          </w:p>
          <w:p w:rsidR="00FF24D3" w:rsidRPr="0064216F" w:rsidRDefault="00FF24D3" w:rsidP="001A2A87">
            <w:pPr>
              <w:pStyle w:val="a3"/>
              <w:ind w:firstLineChars="50" w:firstLine="101"/>
              <w:rPr>
                <w:rFonts w:ascii="ＭＳ 明朝" w:hAnsi="ＭＳ 明朝" w:hint="eastAsia"/>
              </w:rPr>
            </w:pPr>
            <w:r w:rsidRPr="0064216F">
              <w:rPr>
                <w:rFonts w:ascii="ＭＳ 明朝" w:hAnsi="ＭＳ 明朝" w:hint="eastAsia"/>
              </w:rPr>
              <w:t>※１救急病床は許可病床であること</w:t>
            </w:r>
          </w:p>
          <w:p w:rsidR="00FF24D3" w:rsidRPr="0064216F" w:rsidRDefault="00FF24D3" w:rsidP="001A2A87">
            <w:pPr>
              <w:pStyle w:val="a3"/>
              <w:ind w:firstLineChars="50" w:firstLine="101"/>
              <w:rPr>
                <w:rFonts w:ascii="ＭＳ 明朝" w:hAnsi="ＭＳ 明朝"/>
              </w:rPr>
            </w:pPr>
            <w:r w:rsidRPr="0064216F">
              <w:rPr>
                <w:rFonts w:ascii="ＭＳ 明朝" w:hAnsi="ＭＳ 明朝" w:hint="eastAsia"/>
              </w:rPr>
              <w:t>※２更新申出時に是正する場合は変更申出書も提出（第１号様式の２）</w:t>
            </w:r>
          </w:p>
          <w:p w:rsidR="001A2A87" w:rsidRDefault="001A2A87" w:rsidP="001A2A87">
            <w:pPr>
              <w:pStyle w:val="a3"/>
              <w:ind w:firstLineChars="50" w:firstLine="101"/>
              <w:rPr>
                <w:rFonts w:hint="eastAsia"/>
                <w:spacing w:val="0"/>
              </w:rPr>
            </w:pPr>
            <w:r w:rsidRPr="0064216F">
              <w:rPr>
                <w:rFonts w:ascii="ＭＳ 明朝" w:hAnsi="ＭＳ 明朝" w:hint="eastAsia"/>
              </w:rPr>
              <w:t>※</w:t>
            </w:r>
            <w:r w:rsidR="00FF24D3" w:rsidRPr="0064216F">
              <w:rPr>
                <w:rFonts w:ascii="ＭＳ 明朝" w:hAnsi="ＭＳ 明朝" w:hint="eastAsia"/>
              </w:rPr>
              <w:t>２</w:t>
            </w:r>
            <w:r w:rsidRPr="0064216F">
              <w:rPr>
                <w:rFonts w:ascii="ＭＳ 明朝" w:hAnsi="ＭＳ 明朝" w:hint="eastAsia"/>
              </w:rPr>
              <w:t>図面等の資料は、必要に応じて別途追加で依頼することがある</w:t>
            </w: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>
            <w:pPr>
              <w:pStyle w:val="a3"/>
              <w:rPr>
                <w:spacing w:val="0"/>
              </w:rPr>
            </w:pPr>
          </w:p>
        </w:tc>
      </w:tr>
    </w:tbl>
    <w:p w:rsidR="0010170A" w:rsidRDefault="0010170A" w:rsidP="0060125D">
      <w:pPr>
        <w:pStyle w:val="a3"/>
        <w:spacing w:line="168" w:lineRule="exact"/>
        <w:rPr>
          <w:rFonts w:hint="eastAsia"/>
          <w:spacing w:val="0"/>
        </w:rPr>
      </w:pPr>
    </w:p>
    <w:sectPr w:rsidR="0010170A" w:rsidSect="0010170A">
      <w:pgSz w:w="11906" w:h="16838"/>
      <w:pgMar w:top="1417" w:right="1134" w:bottom="141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B31" w:rsidRDefault="00986B31" w:rsidP="004A4970">
      <w:r>
        <w:separator/>
      </w:r>
    </w:p>
  </w:endnote>
  <w:endnote w:type="continuationSeparator" w:id="0">
    <w:p w:rsidR="00986B31" w:rsidRDefault="00986B31" w:rsidP="004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B31" w:rsidRDefault="00986B31" w:rsidP="004A4970">
      <w:r>
        <w:separator/>
      </w:r>
    </w:p>
  </w:footnote>
  <w:footnote w:type="continuationSeparator" w:id="0">
    <w:p w:rsidR="00986B31" w:rsidRDefault="00986B31" w:rsidP="004A4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0A"/>
    <w:rsid w:val="00014A2F"/>
    <w:rsid w:val="00097E55"/>
    <w:rsid w:val="000A7DE0"/>
    <w:rsid w:val="000F2023"/>
    <w:rsid w:val="001001DC"/>
    <w:rsid w:val="0010170A"/>
    <w:rsid w:val="00120873"/>
    <w:rsid w:val="00155BB0"/>
    <w:rsid w:val="001A2A87"/>
    <w:rsid w:val="001D4FC2"/>
    <w:rsid w:val="001F2CDB"/>
    <w:rsid w:val="00201232"/>
    <w:rsid w:val="00221CDF"/>
    <w:rsid w:val="0022483D"/>
    <w:rsid w:val="00274BC1"/>
    <w:rsid w:val="002B21E8"/>
    <w:rsid w:val="002B4CE5"/>
    <w:rsid w:val="002C2730"/>
    <w:rsid w:val="00353543"/>
    <w:rsid w:val="003771CE"/>
    <w:rsid w:val="003D3EFA"/>
    <w:rsid w:val="00450EE7"/>
    <w:rsid w:val="00496C2E"/>
    <w:rsid w:val="004A4970"/>
    <w:rsid w:val="004A7EC1"/>
    <w:rsid w:val="005870BC"/>
    <w:rsid w:val="005C23C4"/>
    <w:rsid w:val="005F732C"/>
    <w:rsid w:val="0060125D"/>
    <w:rsid w:val="0064216F"/>
    <w:rsid w:val="006B1BAA"/>
    <w:rsid w:val="006B499B"/>
    <w:rsid w:val="006D1D65"/>
    <w:rsid w:val="006E509E"/>
    <w:rsid w:val="00761AE6"/>
    <w:rsid w:val="007C18EF"/>
    <w:rsid w:val="008203C7"/>
    <w:rsid w:val="00847C54"/>
    <w:rsid w:val="00876C68"/>
    <w:rsid w:val="008D4941"/>
    <w:rsid w:val="008E765C"/>
    <w:rsid w:val="00904C59"/>
    <w:rsid w:val="00904C71"/>
    <w:rsid w:val="0092796A"/>
    <w:rsid w:val="00986B31"/>
    <w:rsid w:val="00A0093E"/>
    <w:rsid w:val="00A30699"/>
    <w:rsid w:val="00AA04E4"/>
    <w:rsid w:val="00B02815"/>
    <w:rsid w:val="00B270E8"/>
    <w:rsid w:val="00B40069"/>
    <w:rsid w:val="00B42F42"/>
    <w:rsid w:val="00C466D3"/>
    <w:rsid w:val="00C47BC7"/>
    <w:rsid w:val="00C61D4C"/>
    <w:rsid w:val="00C84294"/>
    <w:rsid w:val="00D962C3"/>
    <w:rsid w:val="00E61124"/>
    <w:rsid w:val="00E96478"/>
    <w:rsid w:val="00EF53EB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3DAC1C-FDE3-4CF3-BEC0-A3EE469F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1"/>
    </w:rPr>
  </w:style>
  <w:style w:type="paragraph" w:styleId="a4">
    <w:name w:val="header"/>
    <w:basedOn w:val="a"/>
    <w:link w:val="a5"/>
    <w:rsid w:val="004A4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970"/>
    <w:rPr>
      <w:kern w:val="2"/>
      <w:sz w:val="21"/>
      <w:szCs w:val="24"/>
    </w:rPr>
  </w:style>
  <w:style w:type="paragraph" w:styleId="a6">
    <w:name w:val="footer"/>
    <w:basedOn w:val="a"/>
    <w:link w:val="a7"/>
    <w:rsid w:val="004A4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970"/>
    <w:rPr>
      <w:kern w:val="2"/>
      <w:sz w:val="21"/>
      <w:szCs w:val="24"/>
    </w:rPr>
  </w:style>
  <w:style w:type="paragraph" w:styleId="a8">
    <w:name w:val="Balloon Text"/>
    <w:basedOn w:val="a"/>
    <w:link w:val="a9"/>
    <w:rsid w:val="00847C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7C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</vt:lpstr>
      <vt:lpstr>申請書等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</dc:title>
  <dc:subject/>
  <dc:creator>user</dc:creator>
  <cp:keywords/>
  <dc:description/>
  <cp:lastModifiedBy>user</cp:lastModifiedBy>
  <cp:revision>2</cp:revision>
  <cp:lastPrinted>2023-05-25T02:04:00Z</cp:lastPrinted>
  <dcterms:created xsi:type="dcterms:W3CDTF">2025-07-02T04:55:00Z</dcterms:created>
  <dcterms:modified xsi:type="dcterms:W3CDTF">2025-07-02T04:55:00Z</dcterms:modified>
</cp:coreProperties>
</file>